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D68" w:rsidRPr="00254AFB" w:rsidRDefault="0094765E" w:rsidP="00D17D72">
      <w:pPr>
        <w:pStyle w:val="Heading1"/>
        <w:pBdr>
          <w:top w:val="single" w:sz="4" w:space="0" w:color="A6A6A6" w:themeColor="background1" w:themeShade="A6"/>
        </w:pBdr>
        <w:spacing w:before="0" w:after="0" w:line="240" w:lineRule="atLeast"/>
        <w:rPr>
          <w:sz w:val="26"/>
          <w:szCs w:val="26"/>
        </w:rPr>
      </w:pPr>
      <w:sdt>
        <w:sdtPr>
          <w:rPr>
            <w:sz w:val="26"/>
            <w:szCs w:val="26"/>
          </w:rPr>
          <w:alias w:val="Experience:"/>
          <w:tag w:val="Experience:"/>
          <w:id w:val="-898354009"/>
          <w:placeholder>
            <w:docPart w:val="EC5B5400BCA41B46819E776F3ACC5CEF"/>
          </w:placeholder>
          <w:temporary/>
          <w:showingPlcHdr/>
          <w15:appearance w15:val="hidden"/>
        </w:sdtPr>
        <w:sdtEndPr/>
        <w:sdtContent>
          <w:r w:rsidR="004937AE" w:rsidRPr="00254AFB">
            <w:rPr>
              <w:sz w:val="26"/>
              <w:szCs w:val="26"/>
            </w:rPr>
            <w:t>Experience</w:t>
          </w:r>
        </w:sdtContent>
      </w:sdt>
    </w:p>
    <w:p w:rsidR="0023705D" w:rsidRPr="00EB7DE8" w:rsidRDefault="007D5148" w:rsidP="00BD732B">
      <w:pPr>
        <w:pStyle w:val="Heading3"/>
        <w:spacing w:line="240" w:lineRule="atLeast"/>
        <w:rPr>
          <w:b/>
          <w:bCs/>
          <w:sz w:val="16"/>
          <w:szCs w:val="16"/>
        </w:rPr>
      </w:pPr>
      <w:r w:rsidRPr="00EB7DE8">
        <w:rPr>
          <w:b/>
          <w:bCs/>
          <w:sz w:val="16"/>
          <w:szCs w:val="16"/>
        </w:rPr>
        <w:t>March 2017</w:t>
      </w:r>
      <w:r w:rsidR="00D413F9" w:rsidRPr="00EB7DE8">
        <w:rPr>
          <w:b/>
          <w:bCs/>
          <w:sz w:val="16"/>
          <w:szCs w:val="16"/>
        </w:rPr>
        <w:t xml:space="preserve"> – </w:t>
      </w:r>
      <w:r w:rsidRPr="00EB7DE8">
        <w:rPr>
          <w:b/>
          <w:bCs/>
          <w:sz w:val="16"/>
          <w:szCs w:val="16"/>
        </w:rPr>
        <w:t>September 2017</w:t>
      </w:r>
    </w:p>
    <w:p w:rsidR="0023705D" w:rsidRPr="00254AFB" w:rsidRDefault="00AC00F6" w:rsidP="00BD732B">
      <w:pPr>
        <w:pStyle w:val="Heading2"/>
        <w:spacing w:after="0" w:line="240" w:lineRule="atLeast"/>
        <w:rPr>
          <w:sz w:val="24"/>
          <w:szCs w:val="24"/>
        </w:rPr>
      </w:pPr>
      <w:r w:rsidRPr="00254AFB">
        <w:rPr>
          <w:sz w:val="24"/>
          <w:szCs w:val="24"/>
        </w:rPr>
        <w:t>Production</w:t>
      </w:r>
      <w:r w:rsidR="00BD3457" w:rsidRPr="00254AFB">
        <w:rPr>
          <w:sz w:val="24"/>
          <w:szCs w:val="24"/>
        </w:rPr>
        <w:t xml:space="preserve"> Intern</w:t>
      </w:r>
      <w:r w:rsidR="00E03F71" w:rsidRPr="00254AFB">
        <w:rPr>
          <w:sz w:val="24"/>
          <w:szCs w:val="24"/>
        </w:rPr>
        <w:t xml:space="preserve"> </w:t>
      </w:r>
      <w:r w:rsidR="00382C85" w:rsidRPr="00254AFB">
        <w:rPr>
          <w:sz w:val="24"/>
          <w:szCs w:val="24"/>
        </w:rPr>
        <w:t xml:space="preserve">| </w:t>
      </w:r>
      <w:r w:rsidR="00BD3457" w:rsidRPr="00254AFB">
        <w:rPr>
          <w:rStyle w:val="Emphasis"/>
          <w:sz w:val="24"/>
          <w:szCs w:val="24"/>
        </w:rPr>
        <w:t>Lansing Lugnuts</w:t>
      </w:r>
    </w:p>
    <w:p w:rsidR="00BB28C2" w:rsidRPr="009C005E" w:rsidRDefault="00BD732B" w:rsidP="009C005E">
      <w:pPr>
        <w:spacing w:after="0" w:line="240" w:lineRule="atLeast"/>
        <w:rPr>
          <w:sz w:val="18"/>
          <w:szCs w:val="18"/>
        </w:rPr>
      </w:pPr>
      <w:r w:rsidRPr="00355A31">
        <w:rPr>
          <w:sz w:val="18"/>
          <w:szCs w:val="18"/>
        </w:rPr>
        <w:t>Production Intern and Press Box Assistant</w:t>
      </w:r>
      <w:r w:rsidR="001672BF">
        <w:rPr>
          <w:sz w:val="18"/>
          <w:szCs w:val="18"/>
        </w:rPr>
        <w:t xml:space="preserve"> for the Lansing Lugnuts, Class-</w:t>
      </w:r>
      <w:r w:rsidR="001E11D9" w:rsidRPr="00355A31">
        <w:rPr>
          <w:sz w:val="18"/>
          <w:szCs w:val="18"/>
        </w:rPr>
        <w:t xml:space="preserve">A Affiliate of the Toronto Blue Jays. </w:t>
      </w:r>
    </w:p>
    <w:p w:rsidR="00BD732B" w:rsidRPr="00355A31" w:rsidRDefault="00BD732B" w:rsidP="0038550E">
      <w:pPr>
        <w:spacing w:after="0" w:line="240" w:lineRule="atLeast"/>
        <w:ind w:left="360"/>
        <w:rPr>
          <w:b/>
          <w:bCs/>
          <w:sz w:val="18"/>
          <w:szCs w:val="18"/>
        </w:rPr>
      </w:pPr>
      <w:r w:rsidRPr="00355A31">
        <w:rPr>
          <w:b/>
          <w:bCs/>
          <w:sz w:val="18"/>
          <w:szCs w:val="18"/>
        </w:rPr>
        <w:t xml:space="preserve">Personal Responsibilities: </w:t>
      </w:r>
    </w:p>
    <w:p w:rsidR="00BD732B" w:rsidRPr="00355A31" w:rsidRDefault="00382C85" w:rsidP="0038550E">
      <w:pPr>
        <w:pStyle w:val="ListParagraph"/>
        <w:numPr>
          <w:ilvl w:val="0"/>
          <w:numId w:val="14"/>
        </w:numPr>
        <w:spacing w:after="0" w:line="240" w:lineRule="atLeast"/>
        <w:ind w:left="1080"/>
        <w:rPr>
          <w:sz w:val="18"/>
          <w:szCs w:val="18"/>
        </w:rPr>
      </w:pPr>
      <w:r w:rsidRPr="00355A31">
        <w:rPr>
          <w:sz w:val="18"/>
          <w:szCs w:val="18"/>
        </w:rPr>
        <w:t>Official t</w:t>
      </w:r>
      <w:r w:rsidR="005255BD" w:rsidRPr="00355A31">
        <w:rPr>
          <w:sz w:val="18"/>
          <w:szCs w:val="18"/>
        </w:rPr>
        <w:t>eam photographer for social media, web, and digital use</w:t>
      </w:r>
    </w:p>
    <w:p w:rsidR="005255BD" w:rsidRPr="00355A31" w:rsidRDefault="005255BD" w:rsidP="0038550E">
      <w:pPr>
        <w:pStyle w:val="ListParagraph"/>
        <w:numPr>
          <w:ilvl w:val="0"/>
          <w:numId w:val="14"/>
        </w:numPr>
        <w:spacing w:after="0" w:line="240" w:lineRule="atLeast"/>
        <w:ind w:left="1080"/>
        <w:rPr>
          <w:sz w:val="18"/>
          <w:szCs w:val="18"/>
        </w:rPr>
      </w:pPr>
      <w:r w:rsidRPr="00355A31">
        <w:rPr>
          <w:sz w:val="18"/>
          <w:szCs w:val="18"/>
        </w:rPr>
        <w:t>Videographer for in-arena promotion</w:t>
      </w:r>
      <w:r w:rsidR="00B07DC6">
        <w:rPr>
          <w:sz w:val="18"/>
          <w:szCs w:val="18"/>
        </w:rPr>
        <w:t>s</w:t>
      </w:r>
      <w:r w:rsidRPr="00355A31">
        <w:rPr>
          <w:sz w:val="18"/>
          <w:szCs w:val="18"/>
        </w:rPr>
        <w:t xml:space="preserve"> and special social media projects</w:t>
      </w:r>
    </w:p>
    <w:p w:rsidR="00382C85" w:rsidRPr="00EB7DE8" w:rsidRDefault="005454FA" w:rsidP="00EB7DE8">
      <w:pPr>
        <w:pStyle w:val="ListParagraph"/>
        <w:numPr>
          <w:ilvl w:val="0"/>
          <w:numId w:val="14"/>
        </w:numPr>
        <w:spacing w:after="0" w:line="240" w:lineRule="atLeast"/>
        <w:ind w:left="1080"/>
        <w:rPr>
          <w:sz w:val="18"/>
          <w:szCs w:val="18"/>
        </w:rPr>
      </w:pPr>
      <w:r>
        <w:rPr>
          <w:sz w:val="18"/>
          <w:szCs w:val="18"/>
        </w:rPr>
        <w:t>Manage</w:t>
      </w:r>
      <w:r w:rsidR="005255BD" w:rsidRPr="00355A31">
        <w:rPr>
          <w:sz w:val="18"/>
          <w:szCs w:val="18"/>
        </w:rPr>
        <w:t xml:space="preserve"> game day production staff</w:t>
      </w:r>
    </w:p>
    <w:p w:rsidR="00D413F9" w:rsidRPr="00EB7DE8" w:rsidRDefault="007D5148" w:rsidP="00BD732B">
      <w:pPr>
        <w:pStyle w:val="Heading3"/>
        <w:spacing w:line="240" w:lineRule="atLeast"/>
        <w:rPr>
          <w:b/>
          <w:bCs/>
          <w:sz w:val="16"/>
          <w:szCs w:val="16"/>
        </w:rPr>
      </w:pPr>
      <w:r w:rsidRPr="00EB7DE8">
        <w:rPr>
          <w:b/>
          <w:bCs/>
          <w:sz w:val="16"/>
          <w:szCs w:val="16"/>
        </w:rPr>
        <w:t>October 2016</w:t>
      </w:r>
      <w:r w:rsidR="00D413F9" w:rsidRPr="00EB7DE8">
        <w:rPr>
          <w:b/>
          <w:bCs/>
          <w:sz w:val="16"/>
          <w:szCs w:val="16"/>
        </w:rPr>
        <w:t xml:space="preserve"> – </w:t>
      </w:r>
      <w:r w:rsidRPr="00EB7DE8">
        <w:rPr>
          <w:b/>
          <w:bCs/>
          <w:sz w:val="16"/>
          <w:szCs w:val="16"/>
        </w:rPr>
        <w:t>present</w:t>
      </w:r>
    </w:p>
    <w:p w:rsidR="00D413F9" w:rsidRPr="00254AFB" w:rsidRDefault="00BB28C2" w:rsidP="00BD732B">
      <w:pPr>
        <w:pStyle w:val="Heading2"/>
        <w:spacing w:after="0" w:line="240" w:lineRule="atLeast"/>
        <w:rPr>
          <w:sz w:val="24"/>
          <w:szCs w:val="24"/>
        </w:rPr>
      </w:pPr>
      <w:r w:rsidRPr="00254AFB">
        <w:rPr>
          <w:sz w:val="24"/>
          <w:szCs w:val="24"/>
        </w:rPr>
        <w:t>Founder/</w:t>
      </w:r>
      <w:r w:rsidR="007D5148" w:rsidRPr="00254AFB">
        <w:rPr>
          <w:sz w:val="24"/>
          <w:szCs w:val="24"/>
        </w:rPr>
        <w:t>Director of Video and Media Content</w:t>
      </w:r>
      <w:r w:rsidR="00382C85" w:rsidRPr="00254AFB">
        <w:rPr>
          <w:sz w:val="24"/>
          <w:szCs w:val="24"/>
        </w:rPr>
        <w:t xml:space="preserve"> | </w:t>
      </w:r>
      <w:r w:rsidR="007D5148" w:rsidRPr="00254AFB">
        <w:rPr>
          <w:rStyle w:val="Emphasis"/>
          <w:sz w:val="24"/>
          <w:szCs w:val="24"/>
        </w:rPr>
        <w:t>Chippewa Hockey Network</w:t>
      </w:r>
    </w:p>
    <w:p w:rsidR="008907F8" w:rsidRPr="00355A31" w:rsidRDefault="008907F8" w:rsidP="009C005E">
      <w:pPr>
        <w:spacing w:after="0" w:line="240" w:lineRule="atLeast"/>
        <w:rPr>
          <w:color w:val="4C4C4C" w:themeColor="text2" w:themeTint="BF"/>
          <w:sz w:val="18"/>
          <w:szCs w:val="18"/>
        </w:rPr>
      </w:pPr>
      <w:r w:rsidRPr="00355A31">
        <w:rPr>
          <w:color w:val="4C4C4C" w:themeColor="text2" w:themeTint="BF"/>
          <w:sz w:val="18"/>
          <w:szCs w:val="18"/>
        </w:rPr>
        <w:t xml:space="preserve">Co-created the vision to promote CMU Hockey through the Chippewa Hockey Network, a student run media conglomerate covering Central Michigan club hockey, playing in the American Collegiate Hockey Association. </w:t>
      </w:r>
    </w:p>
    <w:p w:rsidR="008907F8" w:rsidRPr="00355A31" w:rsidRDefault="008907F8" w:rsidP="0038550E">
      <w:pPr>
        <w:spacing w:after="0" w:line="240" w:lineRule="atLeast"/>
        <w:ind w:left="360"/>
        <w:rPr>
          <w:b/>
          <w:bCs/>
          <w:sz w:val="18"/>
          <w:szCs w:val="18"/>
        </w:rPr>
      </w:pPr>
      <w:r w:rsidRPr="00355A31">
        <w:rPr>
          <w:b/>
          <w:bCs/>
          <w:sz w:val="18"/>
          <w:szCs w:val="18"/>
        </w:rPr>
        <w:t xml:space="preserve">Personal Responsibilities: </w:t>
      </w:r>
    </w:p>
    <w:p w:rsidR="008907F8" w:rsidRPr="00355A31" w:rsidRDefault="005454FA" w:rsidP="0038550E">
      <w:pPr>
        <w:pStyle w:val="ListParagraph"/>
        <w:numPr>
          <w:ilvl w:val="0"/>
          <w:numId w:val="15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Responsible for h</w:t>
      </w:r>
      <w:r w:rsidR="00C65FF2" w:rsidRPr="00355A31">
        <w:rPr>
          <w:color w:val="4C4C4C" w:themeColor="text2" w:themeTint="BF"/>
          <w:sz w:val="18"/>
          <w:szCs w:val="18"/>
        </w:rPr>
        <w:t>iring, scheduling, and leading a</w:t>
      </w:r>
      <w:r w:rsidR="008907F8" w:rsidRPr="00355A31">
        <w:rPr>
          <w:color w:val="4C4C4C" w:themeColor="text2" w:themeTint="BF"/>
          <w:sz w:val="18"/>
          <w:szCs w:val="18"/>
        </w:rPr>
        <w:t xml:space="preserve"> team of 15 volunteers every week to bring live audio broadcasts and video highlights to fans of CMU Hockey</w:t>
      </w:r>
    </w:p>
    <w:p w:rsidR="008907F8" w:rsidRPr="00355A31" w:rsidRDefault="00AC67F3" w:rsidP="0038550E">
      <w:pPr>
        <w:pStyle w:val="ListParagraph"/>
        <w:numPr>
          <w:ilvl w:val="0"/>
          <w:numId w:val="15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 xml:space="preserve">Served as </w:t>
      </w:r>
      <w:r w:rsidR="00C65FF2" w:rsidRPr="00355A31">
        <w:rPr>
          <w:color w:val="4C4C4C" w:themeColor="text2" w:themeTint="BF"/>
          <w:sz w:val="18"/>
          <w:szCs w:val="18"/>
        </w:rPr>
        <w:t xml:space="preserve">Head videographer, photographer, graphic designer, and producer of all CMU Hockey </w:t>
      </w:r>
      <w:r w:rsidR="00355A31" w:rsidRPr="00355A31">
        <w:rPr>
          <w:color w:val="4C4C4C" w:themeColor="text2" w:themeTint="BF"/>
          <w:sz w:val="18"/>
          <w:szCs w:val="18"/>
        </w:rPr>
        <w:t>digital</w:t>
      </w:r>
      <w:r w:rsidR="00C65FF2" w:rsidRPr="00355A31">
        <w:rPr>
          <w:color w:val="4C4C4C" w:themeColor="text2" w:themeTint="BF"/>
          <w:sz w:val="18"/>
          <w:szCs w:val="18"/>
        </w:rPr>
        <w:t xml:space="preserve"> content</w:t>
      </w:r>
    </w:p>
    <w:p w:rsidR="008907F8" w:rsidRPr="00355A31" w:rsidRDefault="00AC67F3" w:rsidP="0038550E">
      <w:pPr>
        <w:pStyle w:val="ListParagraph"/>
        <w:numPr>
          <w:ilvl w:val="0"/>
          <w:numId w:val="15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 xml:space="preserve">Served as </w:t>
      </w:r>
      <w:r w:rsidR="008907F8" w:rsidRPr="00355A31">
        <w:rPr>
          <w:color w:val="4C4C4C" w:themeColor="text2" w:themeTint="BF"/>
          <w:sz w:val="18"/>
          <w:szCs w:val="18"/>
        </w:rPr>
        <w:t>Executive producer, director, edito</w:t>
      </w:r>
      <w:bookmarkStart w:id="0" w:name="_GoBack"/>
      <w:bookmarkEnd w:id="0"/>
      <w:r w:rsidR="008907F8" w:rsidRPr="00355A31">
        <w:rPr>
          <w:color w:val="4C4C4C" w:themeColor="text2" w:themeTint="BF"/>
          <w:sz w:val="18"/>
          <w:szCs w:val="18"/>
        </w:rPr>
        <w:t>r, graphic designer and videographer for weekly studio show “Inside Chippewa Hockey”</w:t>
      </w:r>
    </w:p>
    <w:p w:rsidR="00450A58" w:rsidRPr="00EB7DE8" w:rsidRDefault="008907F8" w:rsidP="00EB7DE8">
      <w:pPr>
        <w:pStyle w:val="ListParagraph"/>
        <w:numPr>
          <w:ilvl w:val="0"/>
          <w:numId w:val="15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 w:rsidRPr="00355A31">
        <w:rPr>
          <w:color w:val="4C4C4C" w:themeColor="text2" w:themeTint="BF"/>
          <w:sz w:val="18"/>
          <w:szCs w:val="18"/>
        </w:rPr>
        <w:t>Managed $2,500 budget between 2016-2018</w:t>
      </w:r>
    </w:p>
    <w:p w:rsidR="00450A58" w:rsidRPr="00EB7DE8" w:rsidRDefault="00450A58" w:rsidP="00450A58">
      <w:pPr>
        <w:pStyle w:val="Heading3"/>
        <w:spacing w:line="240" w:lineRule="atLeast"/>
        <w:rPr>
          <w:b/>
          <w:bCs/>
          <w:sz w:val="16"/>
          <w:szCs w:val="16"/>
        </w:rPr>
      </w:pPr>
      <w:r w:rsidRPr="00EB7DE8">
        <w:rPr>
          <w:b/>
          <w:bCs/>
          <w:sz w:val="16"/>
          <w:szCs w:val="16"/>
        </w:rPr>
        <w:t>june 2017</w:t>
      </w:r>
    </w:p>
    <w:p w:rsidR="00450A58" w:rsidRPr="00254AFB" w:rsidRDefault="00450A58" w:rsidP="00450A58">
      <w:pPr>
        <w:pStyle w:val="Heading2"/>
        <w:spacing w:after="0" w:line="240" w:lineRule="atLeast"/>
        <w:rPr>
          <w:sz w:val="24"/>
          <w:szCs w:val="24"/>
        </w:rPr>
      </w:pPr>
      <w:r w:rsidRPr="00254AFB">
        <w:rPr>
          <w:sz w:val="24"/>
          <w:szCs w:val="24"/>
        </w:rPr>
        <w:t>Production Assistant |</w:t>
      </w:r>
      <w:r w:rsidRPr="00254AFB">
        <w:rPr>
          <w:rStyle w:val="Emphasis"/>
          <w:sz w:val="24"/>
          <w:szCs w:val="24"/>
        </w:rPr>
        <w:t>National Hockey League</w:t>
      </w:r>
    </w:p>
    <w:p w:rsidR="00450A58" w:rsidRPr="0038550E" w:rsidRDefault="00450A58" w:rsidP="00450A58">
      <w:pPr>
        <w:spacing w:after="0" w:line="240" w:lineRule="atLeast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 xml:space="preserve">Production assistant for Game 6 of the 2017 Stanley Cup Finals in Nashville, TN and the 2018 Stanley Cup Parade in Pittsburgh, PA. </w:t>
      </w:r>
    </w:p>
    <w:p w:rsidR="00450A58" w:rsidRDefault="00450A58" w:rsidP="00450A58">
      <w:pPr>
        <w:spacing w:after="0" w:line="240" w:lineRule="atLeast"/>
        <w:ind w:left="360"/>
        <w:rPr>
          <w:b/>
          <w:bCs/>
          <w:sz w:val="18"/>
          <w:szCs w:val="18"/>
        </w:rPr>
      </w:pPr>
      <w:r w:rsidRPr="00355A31">
        <w:rPr>
          <w:b/>
          <w:bCs/>
          <w:sz w:val="18"/>
          <w:szCs w:val="18"/>
        </w:rPr>
        <w:t xml:space="preserve">Personal Responsibilities: </w:t>
      </w:r>
    </w:p>
    <w:p w:rsidR="00450A58" w:rsidRDefault="005454FA" w:rsidP="00450A58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Participate in e</w:t>
      </w:r>
      <w:r w:rsidR="00450A58">
        <w:rPr>
          <w:color w:val="4C4C4C" w:themeColor="text2" w:themeTint="BF"/>
          <w:sz w:val="18"/>
          <w:szCs w:val="18"/>
        </w:rPr>
        <w:t>quipment set up and tear down before and after shoots</w:t>
      </w:r>
    </w:p>
    <w:p w:rsidR="00450A58" w:rsidRDefault="00450A58" w:rsidP="00450A58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Assist the camera crew with transporting equipment for on location shoots</w:t>
      </w:r>
    </w:p>
    <w:p w:rsidR="00EB7DE8" w:rsidRPr="00EB7DE8" w:rsidRDefault="00450A58" w:rsidP="00EB7DE8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Assisting producers and production staff with shoot operations</w:t>
      </w:r>
    </w:p>
    <w:p w:rsidR="00355A31" w:rsidRPr="00EB7DE8" w:rsidRDefault="00E54F3D" w:rsidP="00355A31">
      <w:pPr>
        <w:pStyle w:val="Heading3"/>
        <w:spacing w:line="240" w:lineRule="atLeast"/>
        <w:rPr>
          <w:b/>
          <w:bCs/>
          <w:sz w:val="16"/>
          <w:szCs w:val="16"/>
        </w:rPr>
      </w:pPr>
      <w:r w:rsidRPr="00EB7DE8">
        <w:rPr>
          <w:b/>
          <w:bCs/>
          <w:sz w:val="16"/>
          <w:szCs w:val="16"/>
        </w:rPr>
        <w:t>august 2015</w:t>
      </w:r>
      <w:r w:rsidR="00355A31" w:rsidRPr="00EB7DE8">
        <w:rPr>
          <w:b/>
          <w:bCs/>
          <w:sz w:val="16"/>
          <w:szCs w:val="16"/>
        </w:rPr>
        <w:t xml:space="preserve"> – </w:t>
      </w:r>
      <w:r w:rsidRPr="00EB7DE8">
        <w:rPr>
          <w:b/>
          <w:bCs/>
          <w:sz w:val="16"/>
          <w:szCs w:val="16"/>
        </w:rPr>
        <w:t>april 2017</w:t>
      </w:r>
    </w:p>
    <w:p w:rsidR="00355A31" w:rsidRPr="00254AFB" w:rsidRDefault="00355A31" w:rsidP="00355A31">
      <w:pPr>
        <w:pStyle w:val="Heading2"/>
        <w:spacing w:after="0" w:line="240" w:lineRule="atLeast"/>
        <w:rPr>
          <w:sz w:val="24"/>
          <w:szCs w:val="24"/>
        </w:rPr>
      </w:pPr>
      <w:r w:rsidRPr="00254AFB">
        <w:rPr>
          <w:sz w:val="24"/>
          <w:szCs w:val="24"/>
        </w:rPr>
        <w:t>Game</w:t>
      </w:r>
      <w:r w:rsidR="005251D2" w:rsidRPr="00254AFB">
        <w:rPr>
          <w:sz w:val="24"/>
          <w:szCs w:val="24"/>
        </w:rPr>
        <w:t>d</w:t>
      </w:r>
      <w:r w:rsidRPr="00254AFB">
        <w:rPr>
          <w:sz w:val="24"/>
          <w:szCs w:val="24"/>
        </w:rPr>
        <w:t xml:space="preserve">ay Production Staff | </w:t>
      </w:r>
      <w:r w:rsidRPr="00254AFB">
        <w:rPr>
          <w:rStyle w:val="Emphasis"/>
          <w:sz w:val="24"/>
          <w:szCs w:val="24"/>
        </w:rPr>
        <w:t>Chippewa Sports Network (CMU Athletics)</w:t>
      </w:r>
    </w:p>
    <w:p w:rsidR="00355A31" w:rsidRPr="009C005E" w:rsidRDefault="00355A31" w:rsidP="009C005E">
      <w:pPr>
        <w:spacing w:after="0" w:line="240" w:lineRule="atLeast"/>
        <w:rPr>
          <w:color w:val="4C4C4C" w:themeColor="text2" w:themeTint="BF"/>
          <w:sz w:val="18"/>
          <w:szCs w:val="18"/>
        </w:rPr>
      </w:pPr>
      <w:r w:rsidRPr="00355A31">
        <w:rPr>
          <w:color w:val="4C4C4C" w:themeColor="text2" w:themeTint="BF"/>
          <w:sz w:val="18"/>
          <w:szCs w:val="18"/>
        </w:rPr>
        <w:t xml:space="preserve">Game day production staff for CSN Digital, a student run production crew broadcasting all Central Michigan Division 1 athletics including football, men’s and women’s basketball, and baseball. </w:t>
      </w:r>
    </w:p>
    <w:p w:rsidR="00355A31" w:rsidRPr="00355A31" w:rsidRDefault="00355A31" w:rsidP="0038550E">
      <w:pPr>
        <w:spacing w:after="0" w:line="240" w:lineRule="atLeast"/>
        <w:ind w:left="360"/>
        <w:rPr>
          <w:b/>
          <w:bCs/>
          <w:sz w:val="18"/>
          <w:szCs w:val="18"/>
        </w:rPr>
      </w:pPr>
      <w:r w:rsidRPr="00355A31">
        <w:rPr>
          <w:b/>
          <w:bCs/>
          <w:sz w:val="18"/>
          <w:szCs w:val="18"/>
        </w:rPr>
        <w:t xml:space="preserve">Personal Responsibilities: </w:t>
      </w:r>
    </w:p>
    <w:p w:rsidR="00355A31" w:rsidRDefault="00355A31" w:rsidP="0038550E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Operating cameras for live broadcasts during ESPN3 and CSN Digital productions</w:t>
      </w:r>
    </w:p>
    <w:p w:rsidR="00BE2A06" w:rsidRDefault="005454FA" w:rsidP="0038550E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Participate</w:t>
      </w:r>
      <w:r w:rsidR="00BE2A06">
        <w:rPr>
          <w:color w:val="4C4C4C" w:themeColor="text2" w:themeTint="BF"/>
          <w:sz w:val="18"/>
          <w:szCs w:val="18"/>
        </w:rPr>
        <w:t xml:space="preserve"> in preproduction meetings involving the content of the show that was being produced that day</w:t>
      </w:r>
    </w:p>
    <w:p w:rsidR="00254AFB" w:rsidRPr="00EB7DE8" w:rsidRDefault="005454FA" w:rsidP="00EB7DE8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Edit</w:t>
      </w:r>
      <w:r w:rsidR="00EB7DE8">
        <w:rPr>
          <w:color w:val="4C4C4C" w:themeColor="text2" w:themeTint="BF"/>
          <w:sz w:val="18"/>
          <w:szCs w:val="18"/>
        </w:rPr>
        <w:t xml:space="preserve"> post game highlights for social media and web excusive content</w:t>
      </w:r>
    </w:p>
    <w:p w:rsidR="00254AFB" w:rsidRPr="00EB7DE8" w:rsidRDefault="00400B9A" w:rsidP="00254AFB">
      <w:pPr>
        <w:pStyle w:val="Heading3"/>
        <w:spacing w:line="240" w:lineRule="atLeast"/>
        <w:rPr>
          <w:b/>
          <w:bCs/>
          <w:sz w:val="16"/>
          <w:szCs w:val="16"/>
        </w:rPr>
      </w:pPr>
      <w:r w:rsidRPr="00EB7DE8">
        <w:rPr>
          <w:b/>
          <w:bCs/>
          <w:sz w:val="16"/>
          <w:szCs w:val="16"/>
        </w:rPr>
        <w:t>January 2014</w:t>
      </w:r>
    </w:p>
    <w:p w:rsidR="00254AFB" w:rsidRPr="00254AFB" w:rsidRDefault="00254AFB" w:rsidP="00254AFB">
      <w:pPr>
        <w:pStyle w:val="Heading2"/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Production Assistant</w:t>
      </w:r>
      <w:r w:rsidRPr="00254AFB">
        <w:rPr>
          <w:sz w:val="24"/>
          <w:szCs w:val="24"/>
        </w:rPr>
        <w:t xml:space="preserve"> | </w:t>
      </w:r>
      <w:r>
        <w:rPr>
          <w:rStyle w:val="Emphasis"/>
          <w:sz w:val="24"/>
          <w:szCs w:val="24"/>
        </w:rPr>
        <w:t>Bridgestone Winter Classic (National Hockey League)</w:t>
      </w:r>
    </w:p>
    <w:p w:rsidR="00254AFB" w:rsidRPr="009C005E" w:rsidRDefault="002E1E74" w:rsidP="00254AFB">
      <w:pPr>
        <w:spacing w:after="0" w:line="240" w:lineRule="atLeast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 xml:space="preserve">Production assistant for the 2014 National Hockey League Bridgestone Winter Classic for the National Hockey League, to be aired on HBO’s “24/7: Road to the Winter Classic” Series. </w:t>
      </w:r>
    </w:p>
    <w:p w:rsidR="00254AFB" w:rsidRPr="00355A31" w:rsidRDefault="00254AFB" w:rsidP="00254AFB">
      <w:pPr>
        <w:spacing w:after="0" w:line="240" w:lineRule="atLeast"/>
        <w:ind w:left="360"/>
        <w:rPr>
          <w:b/>
          <w:bCs/>
          <w:sz w:val="18"/>
          <w:szCs w:val="18"/>
        </w:rPr>
      </w:pPr>
      <w:r w:rsidRPr="00355A31">
        <w:rPr>
          <w:b/>
          <w:bCs/>
          <w:sz w:val="18"/>
          <w:szCs w:val="18"/>
        </w:rPr>
        <w:t xml:space="preserve">Personal Responsibilities: </w:t>
      </w:r>
    </w:p>
    <w:p w:rsidR="00254AFB" w:rsidRDefault="00BE2A06" w:rsidP="00254AFB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Assisting Camera crew during the week for on-location shoots in Ann Arbor, MI</w:t>
      </w:r>
    </w:p>
    <w:p w:rsidR="00BE2A06" w:rsidRDefault="00BE2A06" w:rsidP="00254AFB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P</w:t>
      </w:r>
      <w:r w:rsidR="005454FA">
        <w:rPr>
          <w:color w:val="4C4C4C" w:themeColor="text2" w:themeTint="BF"/>
          <w:sz w:val="18"/>
          <w:szCs w:val="18"/>
        </w:rPr>
        <w:t>repare</w:t>
      </w:r>
      <w:r>
        <w:rPr>
          <w:color w:val="4C4C4C" w:themeColor="text2" w:themeTint="BF"/>
          <w:sz w:val="18"/>
          <w:szCs w:val="18"/>
        </w:rPr>
        <w:t xml:space="preserve"> production trailers for production crew, talent, and other NHL Staff</w:t>
      </w:r>
    </w:p>
    <w:p w:rsidR="00BE2A06" w:rsidRPr="00254AFB" w:rsidRDefault="00BE2A06" w:rsidP="00254AFB">
      <w:pPr>
        <w:pStyle w:val="ListParagraph"/>
        <w:numPr>
          <w:ilvl w:val="0"/>
          <w:numId w:val="16"/>
        </w:numPr>
        <w:spacing w:after="0" w:line="240" w:lineRule="atLeast"/>
        <w:ind w:left="1080"/>
        <w:rPr>
          <w:color w:val="4C4C4C" w:themeColor="text2" w:themeTint="BF"/>
          <w:sz w:val="18"/>
          <w:szCs w:val="18"/>
        </w:rPr>
      </w:pPr>
      <w:r>
        <w:rPr>
          <w:color w:val="4C4C4C" w:themeColor="text2" w:themeTint="BF"/>
          <w:sz w:val="18"/>
          <w:szCs w:val="18"/>
        </w:rPr>
        <w:t>Assi</w:t>
      </w:r>
      <w:r w:rsidR="005454FA">
        <w:rPr>
          <w:color w:val="4C4C4C" w:themeColor="text2" w:themeTint="BF"/>
          <w:sz w:val="18"/>
          <w:szCs w:val="18"/>
        </w:rPr>
        <w:t>st</w:t>
      </w:r>
      <w:r>
        <w:rPr>
          <w:color w:val="4C4C4C" w:themeColor="text2" w:themeTint="BF"/>
          <w:sz w:val="18"/>
          <w:szCs w:val="18"/>
        </w:rPr>
        <w:t xml:space="preserve"> Executive Producer with on-location shoots and overall operations of day to day activities</w:t>
      </w:r>
    </w:p>
    <w:p w:rsidR="00355A31" w:rsidRPr="00355A31" w:rsidRDefault="00355A31" w:rsidP="00355A31">
      <w:pPr>
        <w:spacing w:after="0" w:line="240" w:lineRule="atLeast"/>
        <w:rPr>
          <w:color w:val="4C4C4C" w:themeColor="text2" w:themeTint="BF"/>
          <w:sz w:val="18"/>
          <w:szCs w:val="18"/>
        </w:rPr>
      </w:pPr>
    </w:p>
    <w:p w:rsidR="0070237E" w:rsidRPr="00254AFB" w:rsidRDefault="0094765E" w:rsidP="009C005E">
      <w:pPr>
        <w:pStyle w:val="Heading1"/>
        <w:spacing w:before="0" w:line="240" w:lineRule="atLeast"/>
        <w:rPr>
          <w:sz w:val="26"/>
          <w:szCs w:val="26"/>
        </w:rPr>
      </w:pPr>
      <w:sdt>
        <w:sdtPr>
          <w:rPr>
            <w:sz w:val="26"/>
            <w:szCs w:val="26"/>
          </w:rPr>
          <w:alias w:val="Education:"/>
          <w:tag w:val="Education:"/>
          <w:id w:val="543866955"/>
          <w:placeholder>
            <w:docPart w:val="9EDDD250E3FE4E47B1286D174AFA8DBA"/>
          </w:placeholder>
          <w:temporary/>
          <w:showingPlcHdr/>
          <w15:appearance w15:val="hidden"/>
        </w:sdtPr>
        <w:sdtEndPr/>
        <w:sdtContent>
          <w:r w:rsidR="0070237E" w:rsidRPr="00254AFB">
            <w:rPr>
              <w:sz w:val="26"/>
              <w:szCs w:val="26"/>
            </w:rPr>
            <w:t>Education</w:t>
          </w:r>
        </w:sdtContent>
      </w:sdt>
    </w:p>
    <w:p w:rsidR="0070237E" w:rsidRPr="009C005E" w:rsidRDefault="00C9303D" w:rsidP="0070237E">
      <w:pPr>
        <w:pStyle w:val="Heading3"/>
        <w:rPr>
          <w:sz w:val="16"/>
          <w:szCs w:val="16"/>
        </w:rPr>
      </w:pPr>
      <w:r w:rsidRPr="009C005E">
        <w:rPr>
          <w:sz w:val="16"/>
          <w:szCs w:val="16"/>
        </w:rPr>
        <w:t>May</w:t>
      </w:r>
      <w:r w:rsidR="0070237E" w:rsidRPr="009C005E">
        <w:rPr>
          <w:sz w:val="16"/>
          <w:szCs w:val="16"/>
        </w:rPr>
        <w:t xml:space="preserve"> </w:t>
      </w:r>
      <w:r w:rsidRPr="009C005E">
        <w:rPr>
          <w:sz w:val="16"/>
          <w:szCs w:val="16"/>
        </w:rPr>
        <w:t>2018</w:t>
      </w:r>
    </w:p>
    <w:p w:rsidR="0070237E" w:rsidRPr="00254AFB" w:rsidRDefault="00C9303D" w:rsidP="00513EFC">
      <w:pPr>
        <w:pStyle w:val="Heading2"/>
        <w:rPr>
          <w:sz w:val="24"/>
          <w:szCs w:val="24"/>
        </w:rPr>
      </w:pPr>
      <w:r w:rsidRPr="00254AFB">
        <w:rPr>
          <w:sz w:val="24"/>
          <w:szCs w:val="24"/>
        </w:rPr>
        <w:t>Bachelor of Applied Arts</w:t>
      </w:r>
      <w:r w:rsidR="00E03F71" w:rsidRPr="00254AFB">
        <w:rPr>
          <w:sz w:val="24"/>
          <w:szCs w:val="24"/>
        </w:rPr>
        <w:t xml:space="preserve"> </w:t>
      </w:r>
      <w:r w:rsidR="0095272C" w:rsidRPr="00254AFB">
        <w:rPr>
          <w:sz w:val="24"/>
          <w:szCs w:val="24"/>
        </w:rPr>
        <w:t>/</w:t>
      </w:r>
      <w:r w:rsidR="0070237E" w:rsidRPr="00254AFB">
        <w:rPr>
          <w:sz w:val="24"/>
          <w:szCs w:val="24"/>
        </w:rPr>
        <w:t xml:space="preserve"> </w:t>
      </w:r>
      <w:r w:rsidRPr="00254AFB">
        <w:rPr>
          <w:rStyle w:val="Emphasis"/>
          <w:sz w:val="24"/>
          <w:szCs w:val="24"/>
        </w:rPr>
        <w:t>Central Michigan University</w:t>
      </w:r>
    </w:p>
    <w:p w:rsidR="0070237E" w:rsidRPr="00254AFB" w:rsidRDefault="00C9303D" w:rsidP="008E7AEB">
      <w:pPr>
        <w:spacing w:after="0" w:line="240" w:lineRule="atLeast"/>
        <w:rPr>
          <w:sz w:val="18"/>
          <w:szCs w:val="18"/>
        </w:rPr>
      </w:pPr>
      <w:r w:rsidRPr="00254AFB">
        <w:rPr>
          <w:b/>
          <w:bCs/>
          <w:sz w:val="18"/>
          <w:szCs w:val="18"/>
        </w:rPr>
        <w:t>Major:</w:t>
      </w:r>
      <w:r w:rsidRPr="00254AFB">
        <w:rPr>
          <w:sz w:val="18"/>
          <w:szCs w:val="18"/>
        </w:rPr>
        <w:t xml:space="preserve"> Broadcast and Cinematic Arts</w:t>
      </w:r>
      <w:r w:rsidR="00103308" w:rsidRPr="00254AFB">
        <w:rPr>
          <w:sz w:val="18"/>
          <w:szCs w:val="18"/>
        </w:rPr>
        <w:t xml:space="preserve"> (3.17 GPA)</w:t>
      </w:r>
    </w:p>
    <w:p w:rsidR="00254AFB" w:rsidRPr="009C005E" w:rsidRDefault="00C9303D" w:rsidP="002E1E74">
      <w:pPr>
        <w:spacing w:after="0" w:line="240" w:lineRule="atLeast"/>
        <w:rPr>
          <w:sz w:val="18"/>
          <w:szCs w:val="18"/>
        </w:rPr>
      </w:pPr>
      <w:r w:rsidRPr="009C005E">
        <w:rPr>
          <w:b/>
          <w:bCs/>
          <w:sz w:val="18"/>
          <w:szCs w:val="18"/>
        </w:rPr>
        <w:t>Minors:</w:t>
      </w:r>
      <w:r w:rsidRPr="009C005E">
        <w:rPr>
          <w:sz w:val="18"/>
          <w:szCs w:val="18"/>
        </w:rPr>
        <w:t xml:space="preserve"> Journalism &amp; Business Administration</w:t>
      </w:r>
    </w:p>
    <w:sectPr w:rsidR="00254AFB" w:rsidRPr="009C005E" w:rsidSect="00EB7DE8">
      <w:footerReference w:type="default" r:id="rId9"/>
      <w:headerReference w:type="first" r:id="rId10"/>
      <w:pgSz w:w="12240" w:h="15840" w:code="1"/>
      <w:pgMar w:top="720" w:right="720" w:bottom="720" w:left="72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5E" w:rsidRDefault="0094765E" w:rsidP="00725803">
      <w:pPr>
        <w:spacing w:after="0"/>
      </w:pPr>
      <w:r>
        <w:separator/>
      </w:r>
    </w:p>
  </w:endnote>
  <w:endnote w:type="continuationSeparator" w:id="0">
    <w:p w:rsidR="0094765E" w:rsidRDefault="0094765E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A49" w:rsidRDefault="005A4A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5E" w:rsidRDefault="0094765E" w:rsidP="00725803">
      <w:pPr>
        <w:spacing w:after="0"/>
      </w:pPr>
      <w:r>
        <w:separator/>
      </w:r>
    </w:p>
  </w:footnote>
  <w:footnote w:type="continuationSeparator" w:id="0">
    <w:p w:rsidR="0094765E" w:rsidRDefault="0094765E" w:rsidP="007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7" w:rightFromText="187" w:vertAnchor="text" w:tblpXSpec="center" w:tblpY="1"/>
      <w:tblOverlap w:val="never"/>
      <w:tblW w:w="4706" w:type="pct"/>
      <w:tblLayout w:type="fixed"/>
      <w:tblCellMar>
        <w:left w:w="0" w:type="dxa"/>
        <w:bottom w:w="432" w:type="dxa"/>
        <w:right w:w="0" w:type="dxa"/>
      </w:tblCellMar>
      <w:tblLook w:val="04A0" w:firstRow="1" w:lastRow="0" w:firstColumn="1" w:lastColumn="0" w:noHBand="0" w:noVBand="1"/>
    </w:tblPr>
    <w:tblGrid>
      <w:gridCol w:w="5439"/>
      <w:gridCol w:w="4726"/>
    </w:tblGrid>
    <w:tr w:rsidR="00D660D0" w:rsidTr="00433872">
      <w:trPr>
        <w:trHeight w:val="363"/>
      </w:trPr>
      <w:tc>
        <w:tcPr>
          <w:tcW w:w="5438" w:type="dxa"/>
          <w:vAlign w:val="bottom"/>
        </w:tcPr>
        <w:p w:rsidR="00D660D0" w:rsidRPr="003C7EE9" w:rsidRDefault="0094765E" w:rsidP="00D660D0">
          <w:pPr>
            <w:pStyle w:val="Title"/>
            <w:rPr>
              <w:sz w:val="36"/>
              <w:szCs w:val="36"/>
            </w:rPr>
          </w:pPr>
          <w:sdt>
            <w:sdtPr>
              <w:alias w:val="Enter first name:"/>
              <w:tag w:val="Enter first name:"/>
              <w:id w:val="1306818671"/>
              <w:placeholder>
                <w:docPart w:val="DE3D28601A4700469C9FF0EC3278A16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15:appearance w15:val="hidden"/>
              <w:text w:multiLine="1"/>
            </w:sdtPr>
            <w:sdtEndPr/>
            <w:sdtContent>
              <w:r w:rsidR="00D660D0">
                <w:t>Tyler Marcotte</w:t>
              </w:r>
            </w:sdtContent>
          </w:sdt>
          <w:r w:rsidR="00D660D0">
            <w:br/>
          </w:r>
        </w:p>
      </w:tc>
      <w:tc>
        <w:tcPr>
          <w:tcW w:w="4726" w:type="dxa"/>
          <w:vAlign w:val="bottom"/>
        </w:tcPr>
        <w:tbl>
          <w:tblPr>
            <w:tblStyle w:val="TableGrid"/>
            <w:tblW w:w="4998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Contact information table"/>
          </w:tblPr>
          <w:tblGrid>
            <w:gridCol w:w="4266"/>
            <w:gridCol w:w="458"/>
          </w:tblGrid>
          <w:tr w:rsidR="00D660D0" w:rsidRPr="009D0878" w:rsidTr="00377032">
            <w:trPr>
              <w:trHeight w:val="10"/>
            </w:trPr>
            <w:tc>
              <w:tcPr>
                <w:tcW w:w="4266" w:type="dxa"/>
                <w:tcMar>
                  <w:top w:w="0" w:type="dxa"/>
                  <w:left w:w="720" w:type="dxa"/>
                  <w:right w:w="29" w:type="dxa"/>
                </w:tcMar>
              </w:tcPr>
              <w:p w:rsidR="00D660D0" w:rsidRPr="003C7EE9" w:rsidRDefault="0094765E" w:rsidP="00E40424">
                <w:pPr>
                  <w:pStyle w:val="ContactInfo"/>
                  <w:framePr w:hSpace="187" w:wrap="around" w:vAnchor="text" w:hAnchor="text" w:xAlign="center" w:y="1"/>
                  <w:suppressOverlap/>
                  <w:rPr>
                    <w:color w:val="4C4C4C" w:themeColor="text2" w:themeTint="BF"/>
                  </w:rPr>
                </w:pPr>
                <w:sdt>
                  <w:sdtPr>
                    <w:rPr>
                      <w:color w:val="4C4C4C" w:themeColor="text2" w:themeTint="BF"/>
                    </w:rPr>
                    <w:alias w:val="Enter address:"/>
                    <w:tag w:val="Enter address:"/>
                    <w:id w:val="966779368"/>
                    <w:placeholder>
                      <w:docPart w:val="42D847F24D3D144FA703A24287C84F25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15:appearance w15:val="hidden"/>
                    <w:text w:multiLine="1"/>
                  </w:sdtPr>
                  <w:sdtEndPr/>
                  <w:sdtContent>
                    <w:r w:rsidR="00D660D0">
                      <w:rPr>
                        <w:color w:val="4C4C4C" w:themeColor="text2" w:themeTint="BF"/>
                      </w:rPr>
                      <w:t>49425 Deer Run Rd</w:t>
                    </w:r>
                    <w:r w:rsidR="00D660D0" w:rsidRPr="003C7EE9">
                      <w:rPr>
                        <w:color w:val="4C4C4C" w:themeColor="text2" w:themeTint="BF"/>
                      </w:rPr>
                      <w:t xml:space="preserve"> Northville, MI </w:t>
                    </w:r>
                  </w:sdtContent>
                </w:sdt>
              </w:p>
            </w:tc>
            <w:tc>
              <w:tcPr>
                <w:tcW w:w="458" w:type="dxa"/>
                <w:tcMar>
                  <w:top w:w="0" w:type="dxa"/>
                  <w:left w:w="0" w:type="dxa"/>
                  <w:right w:w="0" w:type="dxa"/>
                </w:tcMar>
              </w:tcPr>
              <w:p w:rsidR="00D660D0" w:rsidRPr="009D0878" w:rsidRDefault="00D660D0" w:rsidP="00E40424">
                <w:pPr>
                  <w:pStyle w:val="Icons"/>
                  <w:framePr w:hSpace="187" w:wrap="around" w:vAnchor="text" w:hAnchor="text" w:xAlign="center" w:y="1"/>
                  <w:suppressOverlap/>
                </w:pPr>
                <w:r w:rsidRPr="009D0878"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22233E85" wp14:editId="3D2234AE">
                          <wp:extent cx="118872" cy="118872"/>
                          <wp:effectExtent l="0" t="0" r="0" b="0"/>
                          <wp:docPr id="8" name="Address icon" descr="Address ico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18872" cy="118872"/>
                                  </a:xfrm>
                                  <a:custGeom>
                                    <a:avLst/>
                                    <a:gdLst>
                                      <a:gd name="T0" fmla="*/ 1493 w 2846"/>
                                      <a:gd name="T1" fmla="*/ 23 h 2833"/>
                                      <a:gd name="T2" fmla="*/ 1607 w 2846"/>
                                      <a:gd name="T3" fmla="*/ 115 h 2833"/>
                                      <a:gd name="T4" fmla="*/ 1757 w 2846"/>
                                      <a:gd name="T5" fmla="*/ 256 h 2833"/>
                                      <a:gd name="T6" fmla="*/ 1931 w 2846"/>
                                      <a:gd name="T7" fmla="*/ 422 h 2833"/>
                                      <a:gd name="T8" fmla="*/ 2118 w 2846"/>
                                      <a:gd name="T9" fmla="*/ 603 h 2833"/>
                                      <a:gd name="T10" fmla="*/ 2306 w 2846"/>
                                      <a:gd name="T11" fmla="*/ 787 h 2833"/>
                                      <a:gd name="T12" fmla="*/ 2482 w 2846"/>
                                      <a:gd name="T13" fmla="*/ 960 h 2833"/>
                                      <a:gd name="T14" fmla="*/ 2637 w 2846"/>
                                      <a:gd name="T15" fmla="*/ 1113 h 2833"/>
                                      <a:gd name="T16" fmla="*/ 2757 w 2846"/>
                                      <a:gd name="T17" fmla="*/ 1234 h 2833"/>
                                      <a:gd name="T18" fmla="*/ 2829 w 2846"/>
                                      <a:gd name="T19" fmla="*/ 1310 h 2833"/>
                                      <a:gd name="T20" fmla="*/ 2757 w 2846"/>
                                      <a:gd name="T21" fmla="*/ 1334 h 2833"/>
                                      <a:gd name="T22" fmla="*/ 2584 w 2846"/>
                                      <a:gd name="T23" fmla="*/ 1340 h 2833"/>
                                      <a:gd name="T24" fmla="*/ 2467 w 2846"/>
                                      <a:gd name="T25" fmla="*/ 1345 h 2833"/>
                                      <a:gd name="T26" fmla="*/ 2467 w 2846"/>
                                      <a:gd name="T27" fmla="*/ 2566 h 2833"/>
                                      <a:gd name="T28" fmla="*/ 2448 w 2846"/>
                                      <a:gd name="T29" fmla="*/ 2716 h 2833"/>
                                      <a:gd name="T30" fmla="*/ 2383 w 2846"/>
                                      <a:gd name="T31" fmla="*/ 2796 h 2833"/>
                                      <a:gd name="T32" fmla="*/ 2256 w 2846"/>
                                      <a:gd name="T33" fmla="*/ 2830 h 2833"/>
                                      <a:gd name="T34" fmla="*/ 2157 w 2846"/>
                                      <a:gd name="T35" fmla="*/ 2833 h 2833"/>
                                      <a:gd name="T36" fmla="*/ 2039 w 2846"/>
                                      <a:gd name="T37" fmla="*/ 2830 h 2833"/>
                                      <a:gd name="T38" fmla="*/ 1925 w 2846"/>
                                      <a:gd name="T39" fmla="*/ 2822 h 2833"/>
                                      <a:gd name="T40" fmla="*/ 1858 w 2846"/>
                                      <a:gd name="T41" fmla="*/ 2769 h 2833"/>
                                      <a:gd name="T42" fmla="*/ 1831 w 2846"/>
                                      <a:gd name="T43" fmla="*/ 2639 h 2833"/>
                                      <a:gd name="T44" fmla="*/ 1825 w 2846"/>
                                      <a:gd name="T45" fmla="*/ 2460 h 2833"/>
                                      <a:gd name="T46" fmla="*/ 1822 w 2846"/>
                                      <a:gd name="T47" fmla="*/ 2273 h 2833"/>
                                      <a:gd name="T48" fmla="*/ 1821 w 2846"/>
                                      <a:gd name="T49" fmla="*/ 2076 h 2833"/>
                                      <a:gd name="T50" fmla="*/ 1821 w 2846"/>
                                      <a:gd name="T51" fmla="*/ 1908 h 2833"/>
                                      <a:gd name="T52" fmla="*/ 1822 w 2846"/>
                                      <a:gd name="T53" fmla="*/ 1807 h 2833"/>
                                      <a:gd name="T54" fmla="*/ 1811 w 2846"/>
                                      <a:gd name="T55" fmla="*/ 1707 h 2833"/>
                                      <a:gd name="T56" fmla="*/ 1750 w 2846"/>
                                      <a:gd name="T57" fmla="*/ 1631 h 2833"/>
                                      <a:gd name="T58" fmla="*/ 1651 w 2846"/>
                                      <a:gd name="T59" fmla="*/ 1592 h 2833"/>
                                      <a:gd name="T60" fmla="*/ 1529 w 2846"/>
                                      <a:gd name="T61" fmla="*/ 1579 h 2833"/>
                                      <a:gd name="T62" fmla="*/ 1398 w 2846"/>
                                      <a:gd name="T63" fmla="*/ 1577 h 2833"/>
                                      <a:gd name="T64" fmla="*/ 1253 w 2846"/>
                                      <a:gd name="T65" fmla="*/ 1586 h 2833"/>
                                      <a:gd name="T66" fmla="*/ 1129 w 2846"/>
                                      <a:gd name="T67" fmla="*/ 1617 h 2833"/>
                                      <a:gd name="T68" fmla="*/ 1041 w 2846"/>
                                      <a:gd name="T69" fmla="*/ 1678 h 2833"/>
                                      <a:gd name="T70" fmla="*/ 1010 w 2846"/>
                                      <a:gd name="T71" fmla="*/ 1778 h 2833"/>
                                      <a:gd name="T72" fmla="*/ 1011 w 2846"/>
                                      <a:gd name="T73" fmla="*/ 2427 h 2833"/>
                                      <a:gd name="T74" fmla="*/ 1009 w 2846"/>
                                      <a:gd name="T75" fmla="*/ 2697 h 2833"/>
                                      <a:gd name="T76" fmla="*/ 959 w 2846"/>
                                      <a:gd name="T77" fmla="*/ 2783 h 2833"/>
                                      <a:gd name="T78" fmla="*/ 845 w 2846"/>
                                      <a:gd name="T79" fmla="*/ 2822 h 2833"/>
                                      <a:gd name="T80" fmla="*/ 562 w 2846"/>
                                      <a:gd name="T81" fmla="*/ 2828 h 2833"/>
                                      <a:gd name="T82" fmla="*/ 444 w 2846"/>
                                      <a:gd name="T83" fmla="*/ 2793 h 2833"/>
                                      <a:gd name="T84" fmla="*/ 380 w 2846"/>
                                      <a:gd name="T85" fmla="*/ 2703 h 2833"/>
                                      <a:gd name="T86" fmla="*/ 372 w 2846"/>
                                      <a:gd name="T87" fmla="*/ 2285 h 2833"/>
                                      <a:gd name="T88" fmla="*/ 370 w 2846"/>
                                      <a:gd name="T89" fmla="*/ 1351 h 2833"/>
                                      <a:gd name="T90" fmla="*/ 308 w 2846"/>
                                      <a:gd name="T91" fmla="*/ 1352 h 2833"/>
                                      <a:gd name="T92" fmla="*/ 191 w 2846"/>
                                      <a:gd name="T93" fmla="*/ 1353 h 2833"/>
                                      <a:gd name="T94" fmla="*/ 73 w 2846"/>
                                      <a:gd name="T95" fmla="*/ 1352 h 2833"/>
                                      <a:gd name="T96" fmla="*/ 4 w 2846"/>
                                      <a:gd name="T97" fmla="*/ 1352 h 2833"/>
                                      <a:gd name="T98" fmla="*/ 26 w 2846"/>
                                      <a:gd name="T99" fmla="*/ 1319 h 2833"/>
                                      <a:gd name="T100" fmla="*/ 109 w 2846"/>
                                      <a:gd name="T101" fmla="*/ 1230 h 2833"/>
                                      <a:gd name="T102" fmla="*/ 236 w 2846"/>
                                      <a:gd name="T103" fmla="*/ 1097 h 2833"/>
                                      <a:gd name="T104" fmla="*/ 394 w 2846"/>
                                      <a:gd name="T105" fmla="*/ 934 h 2833"/>
                                      <a:gd name="T106" fmla="*/ 574 w 2846"/>
                                      <a:gd name="T107" fmla="*/ 753 h 2833"/>
                                      <a:gd name="T108" fmla="*/ 762 w 2846"/>
                                      <a:gd name="T109" fmla="*/ 566 h 2833"/>
                                      <a:gd name="T110" fmla="*/ 946 w 2846"/>
                                      <a:gd name="T111" fmla="*/ 383 h 2833"/>
                                      <a:gd name="T112" fmla="*/ 1116 w 2846"/>
                                      <a:gd name="T113" fmla="*/ 218 h 2833"/>
                                      <a:gd name="T114" fmla="*/ 1257 w 2846"/>
                                      <a:gd name="T115" fmla="*/ 81 h 2833"/>
                                      <a:gd name="T116" fmla="*/ 1367 w 2846"/>
                                      <a:gd name="T117" fmla="*/ 7 h 28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2846" h="2833">
                                        <a:moveTo>
                                          <a:pt x="1418" y="0"/>
                                        </a:moveTo>
                                        <a:lnTo>
                                          <a:pt x="1443" y="3"/>
                                        </a:lnTo>
                                        <a:lnTo>
                                          <a:pt x="1468" y="11"/>
                                        </a:lnTo>
                                        <a:lnTo>
                                          <a:pt x="1493" y="23"/>
                                        </a:lnTo>
                                        <a:lnTo>
                                          <a:pt x="1520" y="39"/>
                                        </a:lnTo>
                                        <a:lnTo>
                                          <a:pt x="1547" y="60"/>
                                        </a:lnTo>
                                        <a:lnTo>
                                          <a:pt x="1575" y="85"/>
                                        </a:lnTo>
                                        <a:lnTo>
                                          <a:pt x="1607" y="115"/>
                                        </a:lnTo>
                                        <a:lnTo>
                                          <a:pt x="1642" y="147"/>
                                        </a:lnTo>
                                        <a:lnTo>
                                          <a:pt x="1678" y="181"/>
                                        </a:lnTo>
                                        <a:lnTo>
                                          <a:pt x="1717" y="218"/>
                                        </a:lnTo>
                                        <a:lnTo>
                                          <a:pt x="1757" y="256"/>
                                        </a:lnTo>
                                        <a:lnTo>
                                          <a:pt x="1799" y="295"/>
                                        </a:lnTo>
                                        <a:lnTo>
                                          <a:pt x="1842" y="337"/>
                                        </a:lnTo>
                                        <a:lnTo>
                                          <a:pt x="1886" y="379"/>
                                        </a:lnTo>
                                        <a:lnTo>
                                          <a:pt x="1931" y="422"/>
                                        </a:lnTo>
                                        <a:lnTo>
                                          <a:pt x="1977" y="467"/>
                                        </a:lnTo>
                                        <a:lnTo>
                                          <a:pt x="2024" y="512"/>
                                        </a:lnTo>
                                        <a:lnTo>
                                          <a:pt x="2071" y="558"/>
                                        </a:lnTo>
                                        <a:lnTo>
                                          <a:pt x="2118" y="603"/>
                                        </a:lnTo>
                                        <a:lnTo>
                                          <a:pt x="2165" y="649"/>
                                        </a:lnTo>
                                        <a:lnTo>
                                          <a:pt x="2213" y="695"/>
                                        </a:lnTo>
                                        <a:lnTo>
                                          <a:pt x="2259" y="741"/>
                                        </a:lnTo>
                                        <a:lnTo>
                                          <a:pt x="2306" y="787"/>
                                        </a:lnTo>
                                        <a:lnTo>
                                          <a:pt x="2351" y="831"/>
                                        </a:lnTo>
                                        <a:lnTo>
                                          <a:pt x="2397" y="875"/>
                                        </a:lnTo>
                                        <a:lnTo>
                                          <a:pt x="2440" y="918"/>
                                        </a:lnTo>
                                        <a:lnTo>
                                          <a:pt x="2482" y="960"/>
                                        </a:lnTo>
                                        <a:lnTo>
                                          <a:pt x="2524" y="1001"/>
                                        </a:lnTo>
                                        <a:lnTo>
                                          <a:pt x="2563" y="1040"/>
                                        </a:lnTo>
                                        <a:lnTo>
                                          <a:pt x="2601" y="1077"/>
                                        </a:lnTo>
                                        <a:lnTo>
                                          <a:pt x="2637" y="1113"/>
                                        </a:lnTo>
                                        <a:lnTo>
                                          <a:pt x="2671" y="1147"/>
                                        </a:lnTo>
                                        <a:lnTo>
                                          <a:pt x="2702" y="1178"/>
                                        </a:lnTo>
                                        <a:lnTo>
                                          <a:pt x="2731" y="1207"/>
                                        </a:lnTo>
                                        <a:lnTo>
                                          <a:pt x="2757" y="1234"/>
                                        </a:lnTo>
                                        <a:lnTo>
                                          <a:pt x="2780" y="1257"/>
                                        </a:lnTo>
                                        <a:lnTo>
                                          <a:pt x="2800" y="1278"/>
                                        </a:lnTo>
                                        <a:lnTo>
                                          <a:pt x="2816" y="1296"/>
                                        </a:lnTo>
                                        <a:lnTo>
                                          <a:pt x="2829" y="1310"/>
                                        </a:lnTo>
                                        <a:lnTo>
                                          <a:pt x="2839" y="1321"/>
                                        </a:lnTo>
                                        <a:lnTo>
                                          <a:pt x="2846" y="1329"/>
                                        </a:lnTo>
                                        <a:lnTo>
                                          <a:pt x="2801" y="1332"/>
                                        </a:lnTo>
                                        <a:lnTo>
                                          <a:pt x="2757" y="1334"/>
                                        </a:lnTo>
                                        <a:lnTo>
                                          <a:pt x="2711" y="1336"/>
                                        </a:lnTo>
                                        <a:lnTo>
                                          <a:pt x="2667" y="1338"/>
                                        </a:lnTo>
                                        <a:lnTo>
                                          <a:pt x="2625" y="1339"/>
                                        </a:lnTo>
                                        <a:lnTo>
                                          <a:pt x="2584" y="1340"/>
                                        </a:lnTo>
                                        <a:lnTo>
                                          <a:pt x="2548" y="1341"/>
                                        </a:lnTo>
                                        <a:lnTo>
                                          <a:pt x="2515" y="1342"/>
                                        </a:lnTo>
                                        <a:lnTo>
                                          <a:pt x="2488" y="1343"/>
                                        </a:lnTo>
                                        <a:lnTo>
                                          <a:pt x="2467" y="1345"/>
                                        </a:lnTo>
                                        <a:lnTo>
                                          <a:pt x="2467" y="1478"/>
                                        </a:lnTo>
                                        <a:lnTo>
                                          <a:pt x="2467" y="1613"/>
                                        </a:lnTo>
                                        <a:lnTo>
                                          <a:pt x="2467" y="2513"/>
                                        </a:lnTo>
                                        <a:lnTo>
                                          <a:pt x="2467" y="2566"/>
                                        </a:lnTo>
                                        <a:lnTo>
                                          <a:pt x="2465" y="2611"/>
                                        </a:lnTo>
                                        <a:lnTo>
                                          <a:pt x="2462" y="2651"/>
                                        </a:lnTo>
                                        <a:lnTo>
                                          <a:pt x="2456" y="2686"/>
                                        </a:lnTo>
                                        <a:lnTo>
                                          <a:pt x="2448" y="2716"/>
                                        </a:lnTo>
                                        <a:lnTo>
                                          <a:pt x="2437" y="2741"/>
                                        </a:lnTo>
                                        <a:lnTo>
                                          <a:pt x="2422" y="2763"/>
                                        </a:lnTo>
                                        <a:lnTo>
                                          <a:pt x="2405" y="2781"/>
                                        </a:lnTo>
                                        <a:lnTo>
                                          <a:pt x="2383" y="2796"/>
                                        </a:lnTo>
                                        <a:lnTo>
                                          <a:pt x="2358" y="2808"/>
                                        </a:lnTo>
                                        <a:lnTo>
                                          <a:pt x="2328" y="2817"/>
                                        </a:lnTo>
                                        <a:lnTo>
                                          <a:pt x="2295" y="2824"/>
                                        </a:lnTo>
                                        <a:lnTo>
                                          <a:pt x="2256" y="2830"/>
                                        </a:lnTo>
                                        <a:lnTo>
                                          <a:pt x="2238" y="2832"/>
                                        </a:lnTo>
                                        <a:lnTo>
                                          <a:pt x="2215" y="2833"/>
                                        </a:lnTo>
                                        <a:lnTo>
                                          <a:pt x="2188" y="2833"/>
                                        </a:lnTo>
                                        <a:lnTo>
                                          <a:pt x="2157" y="2833"/>
                                        </a:lnTo>
                                        <a:lnTo>
                                          <a:pt x="2126" y="2832"/>
                                        </a:lnTo>
                                        <a:lnTo>
                                          <a:pt x="2095" y="2831"/>
                                        </a:lnTo>
                                        <a:lnTo>
                                          <a:pt x="2066" y="2831"/>
                                        </a:lnTo>
                                        <a:lnTo>
                                          <a:pt x="2039" y="2830"/>
                                        </a:lnTo>
                                        <a:lnTo>
                                          <a:pt x="2018" y="2830"/>
                                        </a:lnTo>
                                        <a:lnTo>
                                          <a:pt x="1983" y="2829"/>
                                        </a:lnTo>
                                        <a:lnTo>
                                          <a:pt x="1951" y="2827"/>
                                        </a:lnTo>
                                        <a:lnTo>
                                          <a:pt x="1925" y="2822"/>
                                        </a:lnTo>
                                        <a:lnTo>
                                          <a:pt x="1903" y="2814"/>
                                        </a:lnTo>
                                        <a:lnTo>
                                          <a:pt x="1885" y="2803"/>
                                        </a:lnTo>
                                        <a:lnTo>
                                          <a:pt x="1870" y="2788"/>
                                        </a:lnTo>
                                        <a:lnTo>
                                          <a:pt x="1858" y="2769"/>
                                        </a:lnTo>
                                        <a:lnTo>
                                          <a:pt x="1848" y="2744"/>
                                        </a:lnTo>
                                        <a:lnTo>
                                          <a:pt x="1840" y="2715"/>
                                        </a:lnTo>
                                        <a:lnTo>
                                          <a:pt x="1835" y="2680"/>
                                        </a:lnTo>
                                        <a:lnTo>
                                          <a:pt x="1831" y="2639"/>
                                        </a:lnTo>
                                        <a:lnTo>
                                          <a:pt x="1828" y="2591"/>
                                        </a:lnTo>
                                        <a:lnTo>
                                          <a:pt x="1826" y="2536"/>
                                        </a:lnTo>
                                        <a:lnTo>
                                          <a:pt x="1825" y="2500"/>
                                        </a:lnTo>
                                        <a:lnTo>
                                          <a:pt x="1825" y="2460"/>
                                        </a:lnTo>
                                        <a:lnTo>
                                          <a:pt x="1824" y="2416"/>
                                        </a:lnTo>
                                        <a:lnTo>
                                          <a:pt x="1823" y="2370"/>
                                        </a:lnTo>
                                        <a:lnTo>
                                          <a:pt x="1823" y="2323"/>
                                        </a:lnTo>
                                        <a:lnTo>
                                          <a:pt x="1822" y="2273"/>
                                        </a:lnTo>
                                        <a:lnTo>
                                          <a:pt x="1822" y="2224"/>
                                        </a:lnTo>
                                        <a:lnTo>
                                          <a:pt x="1821" y="2173"/>
                                        </a:lnTo>
                                        <a:lnTo>
                                          <a:pt x="1821" y="2124"/>
                                        </a:lnTo>
                                        <a:lnTo>
                                          <a:pt x="1821" y="2076"/>
                                        </a:lnTo>
                                        <a:lnTo>
                                          <a:pt x="1821" y="2030"/>
                                        </a:lnTo>
                                        <a:lnTo>
                                          <a:pt x="1821" y="1985"/>
                                        </a:lnTo>
                                        <a:lnTo>
                                          <a:pt x="1821" y="1945"/>
                                        </a:lnTo>
                                        <a:lnTo>
                                          <a:pt x="1821" y="1908"/>
                                        </a:lnTo>
                                        <a:lnTo>
                                          <a:pt x="1821" y="1874"/>
                                        </a:lnTo>
                                        <a:lnTo>
                                          <a:pt x="1821" y="1846"/>
                                        </a:lnTo>
                                        <a:lnTo>
                                          <a:pt x="1821" y="1823"/>
                                        </a:lnTo>
                                        <a:lnTo>
                                          <a:pt x="1822" y="1807"/>
                                        </a:lnTo>
                                        <a:lnTo>
                                          <a:pt x="1822" y="1797"/>
                                        </a:lnTo>
                                        <a:lnTo>
                                          <a:pt x="1822" y="1763"/>
                                        </a:lnTo>
                                        <a:lnTo>
                                          <a:pt x="1818" y="1733"/>
                                        </a:lnTo>
                                        <a:lnTo>
                                          <a:pt x="1811" y="1707"/>
                                        </a:lnTo>
                                        <a:lnTo>
                                          <a:pt x="1800" y="1684"/>
                                        </a:lnTo>
                                        <a:lnTo>
                                          <a:pt x="1786" y="1664"/>
                                        </a:lnTo>
                                        <a:lnTo>
                                          <a:pt x="1769" y="1646"/>
                                        </a:lnTo>
                                        <a:lnTo>
                                          <a:pt x="1750" y="1631"/>
                                        </a:lnTo>
                                        <a:lnTo>
                                          <a:pt x="1728" y="1618"/>
                                        </a:lnTo>
                                        <a:lnTo>
                                          <a:pt x="1704" y="1608"/>
                                        </a:lnTo>
                                        <a:lnTo>
                                          <a:pt x="1678" y="1599"/>
                                        </a:lnTo>
                                        <a:lnTo>
                                          <a:pt x="1651" y="1592"/>
                                        </a:lnTo>
                                        <a:lnTo>
                                          <a:pt x="1622" y="1587"/>
                                        </a:lnTo>
                                        <a:lnTo>
                                          <a:pt x="1591" y="1583"/>
                                        </a:lnTo>
                                        <a:lnTo>
                                          <a:pt x="1561" y="1581"/>
                                        </a:lnTo>
                                        <a:lnTo>
                                          <a:pt x="1529" y="1579"/>
                                        </a:lnTo>
                                        <a:lnTo>
                                          <a:pt x="1496" y="1578"/>
                                        </a:lnTo>
                                        <a:lnTo>
                                          <a:pt x="1463" y="1577"/>
                                        </a:lnTo>
                                        <a:lnTo>
                                          <a:pt x="1431" y="1577"/>
                                        </a:lnTo>
                                        <a:lnTo>
                                          <a:pt x="1398" y="1577"/>
                                        </a:lnTo>
                                        <a:lnTo>
                                          <a:pt x="1361" y="1578"/>
                                        </a:lnTo>
                                        <a:lnTo>
                                          <a:pt x="1324" y="1579"/>
                                        </a:lnTo>
                                        <a:lnTo>
                                          <a:pt x="1289" y="1582"/>
                                        </a:lnTo>
                                        <a:lnTo>
                                          <a:pt x="1253" y="1586"/>
                                        </a:lnTo>
                                        <a:lnTo>
                                          <a:pt x="1220" y="1591"/>
                                        </a:lnTo>
                                        <a:lnTo>
                                          <a:pt x="1188" y="1598"/>
                                        </a:lnTo>
                                        <a:lnTo>
                                          <a:pt x="1157" y="1606"/>
                                        </a:lnTo>
                                        <a:lnTo>
                                          <a:pt x="1129" y="1617"/>
                                        </a:lnTo>
                                        <a:lnTo>
                                          <a:pt x="1103" y="1629"/>
                                        </a:lnTo>
                                        <a:lnTo>
                                          <a:pt x="1080" y="1643"/>
                                        </a:lnTo>
                                        <a:lnTo>
                                          <a:pt x="1058" y="1660"/>
                                        </a:lnTo>
                                        <a:lnTo>
                                          <a:pt x="1041" y="1678"/>
                                        </a:lnTo>
                                        <a:lnTo>
                                          <a:pt x="1028" y="1699"/>
                                        </a:lnTo>
                                        <a:lnTo>
                                          <a:pt x="1018" y="1723"/>
                                        </a:lnTo>
                                        <a:lnTo>
                                          <a:pt x="1012" y="1748"/>
                                        </a:lnTo>
                                        <a:lnTo>
                                          <a:pt x="1010" y="1778"/>
                                        </a:lnTo>
                                        <a:lnTo>
                                          <a:pt x="1012" y="1940"/>
                                        </a:lnTo>
                                        <a:lnTo>
                                          <a:pt x="1011" y="2103"/>
                                        </a:lnTo>
                                        <a:lnTo>
                                          <a:pt x="1010" y="2265"/>
                                        </a:lnTo>
                                        <a:lnTo>
                                          <a:pt x="1011" y="2427"/>
                                        </a:lnTo>
                                        <a:lnTo>
                                          <a:pt x="1015" y="2590"/>
                                        </a:lnTo>
                                        <a:lnTo>
                                          <a:pt x="1015" y="2630"/>
                                        </a:lnTo>
                                        <a:lnTo>
                                          <a:pt x="1013" y="2666"/>
                                        </a:lnTo>
                                        <a:lnTo>
                                          <a:pt x="1009" y="2697"/>
                                        </a:lnTo>
                                        <a:lnTo>
                                          <a:pt x="1001" y="2723"/>
                                        </a:lnTo>
                                        <a:lnTo>
                                          <a:pt x="990" y="2746"/>
                                        </a:lnTo>
                                        <a:lnTo>
                                          <a:pt x="976" y="2767"/>
                                        </a:lnTo>
                                        <a:lnTo>
                                          <a:pt x="959" y="2783"/>
                                        </a:lnTo>
                                        <a:lnTo>
                                          <a:pt x="936" y="2796"/>
                                        </a:lnTo>
                                        <a:lnTo>
                                          <a:pt x="910" y="2807"/>
                                        </a:lnTo>
                                        <a:lnTo>
                                          <a:pt x="880" y="2815"/>
                                        </a:lnTo>
                                        <a:lnTo>
                                          <a:pt x="845" y="2822"/>
                                        </a:lnTo>
                                        <a:lnTo>
                                          <a:pt x="804" y="2826"/>
                                        </a:lnTo>
                                        <a:lnTo>
                                          <a:pt x="760" y="2829"/>
                                        </a:lnTo>
                                        <a:lnTo>
                                          <a:pt x="600" y="2829"/>
                                        </a:lnTo>
                                        <a:lnTo>
                                          <a:pt x="562" y="2828"/>
                                        </a:lnTo>
                                        <a:lnTo>
                                          <a:pt x="528" y="2824"/>
                                        </a:lnTo>
                                        <a:lnTo>
                                          <a:pt x="496" y="2817"/>
                                        </a:lnTo>
                                        <a:lnTo>
                                          <a:pt x="468" y="2806"/>
                                        </a:lnTo>
                                        <a:lnTo>
                                          <a:pt x="444" y="2793"/>
                                        </a:lnTo>
                                        <a:lnTo>
                                          <a:pt x="423" y="2776"/>
                                        </a:lnTo>
                                        <a:lnTo>
                                          <a:pt x="406" y="2755"/>
                                        </a:lnTo>
                                        <a:lnTo>
                                          <a:pt x="391" y="2731"/>
                                        </a:lnTo>
                                        <a:lnTo>
                                          <a:pt x="380" y="2703"/>
                                        </a:lnTo>
                                        <a:lnTo>
                                          <a:pt x="373" y="2672"/>
                                        </a:lnTo>
                                        <a:lnTo>
                                          <a:pt x="369" y="2636"/>
                                        </a:lnTo>
                                        <a:lnTo>
                                          <a:pt x="368" y="2596"/>
                                        </a:lnTo>
                                        <a:lnTo>
                                          <a:pt x="372" y="2285"/>
                                        </a:lnTo>
                                        <a:lnTo>
                                          <a:pt x="372" y="1973"/>
                                        </a:lnTo>
                                        <a:lnTo>
                                          <a:pt x="371" y="1662"/>
                                        </a:lnTo>
                                        <a:lnTo>
                                          <a:pt x="371" y="1350"/>
                                        </a:lnTo>
                                        <a:lnTo>
                                          <a:pt x="370" y="1351"/>
                                        </a:lnTo>
                                        <a:lnTo>
                                          <a:pt x="362" y="1351"/>
                                        </a:lnTo>
                                        <a:lnTo>
                                          <a:pt x="348" y="1352"/>
                                        </a:lnTo>
                                        <a:lnTo>
                                          <a:pt x="330" y="1352"/>
                                        </a:lnTo>
                                        <a:lnTo>
                                          <a:pt x="308" y="1352"/>
                                        </a:lnTo>
                                        <a:lnTo>
                                          <a:pt x="281" y="1353"/>
                                        </a:lnTo>
                                        <a:lnTo>
                                          <a:pt x="252" y="1353"/>
                                        </a:lnTo>
                                        <a:lnTo>
                                          <a:pt x="222" y="1353"/>
                                        </a:lnTo>
                                        <a:lnTo>
                                          <a:pt x="191" y="1353"/>
                                        </a:lnTo>
                                        <a:lnTo>
                                          <a:pt x="159" y="1353"/>
                                        </a:lnTo>
                                        <a:lnTo>
                                          <a:pt x="129" y="1352"/>
                                        </a:lnTo>
                                        <a:lnTo>
                                          <a:pt x="100" y="1352"/>
                                        </a:lnTo>
                                        <a:lnTo>
                                          <a:pt x="73" y="1352"/>
                                        </a:lnTo>
                                        <a:lnTo>
                                          <a:pt x="48" y="1352"/>
                                        </a:lnTo>
                                        <a:lnTo>
                                          <a:pt x="29" y="1352"/>
                                        </a:lnTo>
                                        <a:lnTo>
                                          <a:pt x="13" y="1352"/>
                                        </a:lnTo>
                                        <a:lnTo>
                                          <a:pt x="4" y="1352"/>
                                        </a:lnTo>
                                        <a:lnTo>
                                          <a:pt x="0" y="1352"/>
                                        </a:lnTo>
                                        <a:lnTo>
                                          <a:pt x="5" y="1345"/>
                                        </a:lnTo>
                                        <a:lnTo>
                                          <a:pt x="14" y="1334"/>
                                        </a:lnTo>
                                        <a:lnTo>
                                          <a:pt x="26" y="1319"/>
                                        </a:lnTo>
                                        <a:lnTo>
                                          <a:pt x="42" y="1301"/>
                                        </a:lnTo>
                                        <a:lnTo>
                                          <a:pt x="61" y="1280"/>
                                        </a:lnTo>
                                        <a:lnTo>
                                          <a:pt x="84" y="1256"/>
                                        </a:lnTo>
                                        <a:lnTo>
                                          <a:pt x="109" y="1230"/>
                                        </a:lnTo>
                                        <a:lnTo>
                                          <a:pt x="137" y="1199"/>
                                        </a:lnTo>
                                        <a:lnTo>
                                          <a:pt x="167" y="1168"/>
                                        </a:lnTo>
                                        <a:lnTo>
                                          <a:pt x="201" y="1134"/>
                                        </a:lnTo>
                                        <a:lnTo>
                                          <a:pt x="236" y="1097"/>
                                        </a:lnTo>
                                        <a:lnTo>
                                          <a:pt x="272" y="1059"/>
                                        </a:lnTo>
                                        <a:lnTo>
                                          <a:pt x="312" y="1019"/>
                                        </a:lnTo>
                                        <a:lnTo>
                                          <a:pt x="352" y="977"/>
                                        </a:lnTo>
                                        <a:lnTo>
                                          <a:pt x="394" y="934"/>
                                        </a:lnTo>
                                        <a:lnTo>
                                          <a:pt x="438" y="891"/>
                                        </a:lnTo>
                                        <a:lnTo>
                                          <a:pt x="482" y="845"/>
                                        </a:lnTo>
                                        <a:lnTo>
                                          <a:pt x="528" y="800"/>
                                        </a:lnTo>
                                        <a:lnTo>
                                          <a:pt x="574" y="753"/>
                                        </a:lnTo>
                                        <a:lnTo>
                                          <a:pt x="621" y="706"/>
                                        </a:lnTo>
                                        <a:lnTo>
                                          <a:pt x="668" y="660"/>
                                        </a:lnTo>
                                        <a:lnTo>
                                          <a:pt x="714" y="612"/>
                                        </a:lnTo>
                                        <a:lnTo>
                                          <a:pt x="762" y="566"/>
                                        </a:lnTo>
                                        <a:lnTo>
                                          <a:pt x="809" y="518"/>
                                        </a:lnTo>
                                        <a:lnTo>
                                          <a:pt x="856" y="473"/>
                                        </a:lnTo>
                                        <a:lnTo>
                                          <a:pt x="901" y="427"/>
                                        </a:lnTo>
                                        <a:lnTo>
                                          <a:pt x="946" y="383"/>
                                        </a:lnTo>
                                        <a:lnTo>
                                          <a:pt x="991" y="340"/>
                                        </a:lnTo>
                                        <a:lnTo>
                                          <a:pt x="1033" y="297"/>
                                        </a:lnTo>
                                        <a:lnTo>
                                          <a:pt x="1076" y="257"/>
                                        </a:lnTo>
                                        <a:lnTo>
                                          <a:pt x="1116" y="218"/>
                                        </a:lnTo>
                                        <a:lnTo>
                                          <a:pt x="1154" y="180"/>
                                        </a:lnTo>
                                        <a:lnTo>
                                          <a:pt x="1191" y="145"/>
                                        </a:lnTo>
                                        <a:lnTo>
                                          <a:pt x="1225" y="112"/>
                                        </a:lnTo>
                                        <a:lnTo>
                                          <a:pt x="1257" y="81"/>
                                        </a:lnTo>
                                        <a:lnTo>
                                          <a:pt x="1287" y="55"/>
                                        </a:lnTo>
                                        <a:lnTo>
                                          <a:pt x="1315" y="34"/>
                                        </a:lnTo>
                                        <a:lnTo>
                                          <a:pt x="1342" y="18"/>
                                        </a:lnTo>
                                        <a:lnTo>
                                          <a:pt x="1367" y="7"/>
                                        </a:lnTo>
                                        <a:lnTo>
                                          <a:pt x="1392" y="1"/>
                                        </a:lnTo>
                                        <a:lnTo>
                                          <a:pt x="141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02F74DC3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007fab [3204]" stroked="f" strokeweight="0">
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D660D0" w:rsidRPr="009D0878" w:rsidTr="00377032">
            <w:trPr>
              <w:trHeight w:val="10"/>
            </w:trPr>
            <w:sdt>
              <w:sdtPr>
                <w:rPr>
                  <w:color w:val="4C4C4C" w:themeColor="text2" w:themeTint="BF"/>
                </w:rPr>
                <w:alias w:val="Enter phone:"/>
                <w:tag w:val="Enter phone:"/>
                <w:id w:val="-1849400302"/>
                <w:placeholder>
                  <w:docPart w:val="5E343878A011054384E59B4BB289632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4266" w:type="dxa"/>
                    <w:tcMar>
                      <w:left w:w="720" w:type="dxa"/>
                      <w:right w:w="29" w:type="dxa"/>
                    </w:tcMar>
                  </w:tcPr>
                  <w:p w:rsidR="00D660D0" w:rsidRPr="003C7EE9" w:rsidRDefault="00D660D0" w:rsidP="00E40424">
                    <w:pPr>
                      <w:pStyle w:val="ContactInfo"/>
                      <w:framePr w:hSpace="187" w:wrap="around" w:vAnchor="text" w:hAnchor="text" w:xAlign="center" w:y="1"/>
                      <w:suppressOverlap/>
                      <w:rPr>
                        <w:color w:val="4C4C4C" w:themeColor="text2" w:themeTint="BF"/>
                      </w:rPr>
                    </w:pPr>
                    <w:r w:rsidRPr="003C7EE9">
                      <w:rPr>
                        <w:color w:val="4C4C4C" w:themeColor="text2" w:themeTint="BF"/>
                      </w:rPr>
                      <w:t>248-349-5733</w:t>
                    </w:r>
                  </w:p>
                </w:tc>
              </w:sdtContent>
            </w:sdt>
            <w:tc>
              <w:tcPr>
                <w:tcW w:w="458" w:type="dxa"/>
                <w:tcMar>
                  <w:left w:w="0" w:type="dxa"/>
                  <w:right w:w="0" w:type="dxa"/>
                </w:tcMar>
              </w:tcPr>
              <w:p w:rsidR="00D660D0" w:rsidRPr="009D0878" w:rsidRDefault="00D660D0" w:rsidP="00E40424">
                <w:pPr>
                  <w:pStyle w:val="Icons"/>
                  <w:framePr w:hSpace="187" w:wrap="around" w:vAnchor="text" w:hAnchor="text" w:xAlign="center" w:y="1"/>
                  <w:suppressOverlap/>
                </w:pPr>
                <w:r w:rsidRPr="009D0878"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644BD22C" wp14:editId="4BCACF74">
                          <wp:extent cx="109728" cy="109728"/>
                          <wp:effectExtent l="0" t="0" r="5080" b="5080"/>
                          <wp:docPr id="31" name="Telephone icon" descr="Phone ico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09728" cy="109728"/>
                                  </a:xfrm>
                                  <a:custGeom>
                                    <a:avLst/>
                                    <a:gdLst>
                                      <a:gd name="T0" fmla="*/ 477 w 2552"/>
                                      <a:gd name="T1" fmla="*/ 11 h 2616"/>
                                      <a:gd name="T2" fmla="*/ 580 w 2552"/>
                                      <a:gd name="T3" fmla="*/ 77 h 2616"/>
                                      <a:gd name="T4" fmla="*/ 742 w 2552"/>
                                      <a:gd name="T5" fmla="*/ 241 h 2616"/>
                                      <a:gd name="T6" fmla="*/ 854 w 2552"/>
                                      <a:gd name="T7" fmla="*/ 356 h 2616"/>
                                      <a:gd name="T8" fmla="*/ 900 w 2552"/>
                                      <a:gd name="T9" fmla="*/ 449 h 2616"/>
                                      <a:gd name="T10" fmla="*/ 892 w 2552"/>
                                      <a:gd name="T11" fmla="*/ 540 h 2616"/>
                                      <a:gd name="T12" fmla="*/ 830 w 2552"/>
                                      <a:gd name="T13" fmla="*/ 629 h 2616"/>
                                      <a:gd name="T14" fmla="*/ 727 w 2552"/>
                                      <a:gd name="T15" fmla="*/ 723 h 2616"/>
                                      <a:gd name="T16" fmla="*/ 669 w 2552"/>
                                      <a:gd name="T17" fmla="*/ 823 h 2616"/>
                                      <a:gd name="T18" fmla="*/ 663 w 2552"/>
                                      <a:gd name="T19" fmla="*/ 925 h 2616"/>
                                      <a:gd name="T20" fmla="*/ 707 w 2552"/>
                                      <a:gd name="T21" fmla="*/ 1027 h 2616"/>
                                      <a:gd name="T22" fmla="*/ 918 w 2552"/>
                                      <a:gd name="T23" fmla="*/ 1253 h 2616"/>
                                      <a:gd name="T24" fmla="*/ 1402 w 2552"/>
                                      <a:gd name="T25" fmla="*/ 1718 h 2616"/>
                                      <a:gd name="T26" fmla="*/ 1630 w 2552"/>
                                      <a:gd name="T27" fmla="*/ 1918 h 2616"/>
                                      <a:gd name="T28" fmla="*/ 1727 w 2552"/>
                                      <a:gd name="T29" fmla="*/ 1946 h 2616"/>
                                      <a:gd name="T30" fmla="*/ 1823 w 2552"/>
                                      <a:gd name="T31" fmla="*/ 1921 h 2616"/>
                                      <a:gd name="T32" fmla="*/ 1914 w 2552"/>
                                      <a:gd name="T33" fmla="*/ 1836 h 2616"/>
                                      <a:gd name="T34" fmla="*/ 2018 w 2552"/>
                                      <a:gd name="T35" fmla="*/ 1737 h 2616"/>
                                      <a:gd name="T36" fmla="*/ 2121 w 2552"/>
                                      <a:gd name="T37" fmla="*/ 1703 h 2616"/>
                                      <a:gd name="T38" fmla="*/ 2222 w 2552"/>
                                      <a:gd name="T39" fmla="*/ 1728 h 2616"/>
                                      <a:gd name="T40" fmla="*/ 2320 w 2552"/>
                                      <a:gd name="T41" fmla="*/ 1810 h 2616"/>
                                      <a:gd name="T42" fmla="*/ 2529 w 2552"/>
                                      <a:gd name="T43" fmla="*/ 2061 h 2616"/>
                                      <a:gd name="T44" fmla="*/ 2552 w 2552"/>
                                      <a:gd name="T45" fmla="*/ 2149 h 2616"/>
                                      <a:gd name="T46" fmla="*/ 2538 w 2552"/>
                                      <a:gd name="T47" fmla="*/ 2228 h 2616"/>
                                      <a:gd name="T48" fmla="*/ 2506 w 2552"/>
                                      <a:gd name="T49" fmla="*/ 2287 h 2616"/>
                                      <a:gd name="T50" fmla="*/ 2475 w 2552"/>
                                      <a:gd name="T51" fmla="*/ 2321 h 2616"/>
                                      <a:gd name="T52" fmla="*/ 2458 w 2552"/>
                                      <a:gd name="T53" fmla="*/ 2336 h 2616"/>
                                      <a:gd name="T54" fmla="*/ 2412 w 2552"/>
                                      <a:gd name="T55" fmla="*/ 2374 h 2616"/>
                                      <a:gd name="T56" fmla="*/ 2347 w 2552"/>
                                      <a:gd name="T57" fmla="*/ 2426 h 2616"/>
                                      <a:gd name="T58" fmla="*/ 2269 w 2552"/>
                                      <a:gd name="T59" fmla="*/ 2482 h 2616"/>
                                      <a:gd name="T60" fmla="*/ 2187 w 2552"/>
                                      <a:gd name="T61" fmla="*/ 2532 h 2616"/>
                                      <a:gd name="T62" fmla="*/ 2109 w 2552"/>
                                      <a:gd name="T63" fmla="*/ 2567 h 2616"/>
                                      <a:gd name="T64" fmla="*/ 1964 w 2552"/>
                                      <a:gd name="T65" fmla="*/ 2605 h 2616"/>
                                      <a:gd name="T66" fmla="*/ 1848 w 2552"/>
                                      <a:gd name="T67" fmla="*/ 2616 h 2616"/>
                                      <a:gd name="T68" fmla="*/ 1752 w 2552"/>
                                      <a:gd name="T69" fmla="*/ 2606 h 2616"/>
                                      <a:gd name="T70" fmla="*/ 1668 w 2552"/>
                                      <a:gd name="T71" fmla="*/ 2581 h 2616"/>
                                      <a:gd name="T72" fmla="*/ 1589 w 2552"/>
                                      <a:gd name="T73" fmla="*/ 2544 h 2616"/>
                                      <a:gd name="T74" fmla="*/ 1439 w 2552"/>
                                      <a:gd name="T75" fmla="*/ 2469 h 2616"/>
                                      <a:gd name="T76" fmla="*/ 1167 w 2552"/>
                                      <a:gd name="T77" fmla="*/ 2314 h 2616"/>
                                      <a:gd name="T78" fmla="*/ 916 w 2552"/>
                                      <a:gd name="T79" fmla="*/ 2146 h 2616"/>
                                      <a:gd name="T80" fmla="*/ 689 w 2552"/>
                                      <a:gd name="T81" fmla="*/ 1959 h 2616"/>
                                      <a:gd name="T82" fmla="*/ 488 w 2552"/>
                                      <a:gd name="T83" fmla="*/ 1751 h 2616"/>
                                      <a:gd name="T84" fmla="*/ 314 w 2552"/>
                                      <a:gd name="T85" fmla="*/ 1520 h 2616"/>
                                      <a:gd name="T86" fmla="*/ 170 w 2552"/>
                                      <a:gd name="T87" fmla="*/ 1261 h 2616"/>
                                      <a:gd name="T88" fmla="*/ 59 w 2552"/>
                                      <a:gd name="T89" fmla="*/ 972 h 2616"/>
                                      <a:gd name="T90" fmla="*/ 4 w 2552"/>
                                      <a:gd name="T91" fmla="*/ 734 h 2616"/>
                                      <a:gd name="T92" fmla="*/ 11 w 2552"/>
                                      <a:gd name="T93" fmla="*/ 543 h 2616"/>
                                      <a:gd name="T94" fmla="*/ 63 w 2552"/>
                                      <a:gd name="T95" fmla="*/ 365 h 2616"/>
                                      <a:gd name="T96" fmla="*/ 160 w 2552"/>
                                      <a:gd name="T97" fmla="*/ 197 h 2616"/>
                                      <a:gd name="T98" fmla="*/ 279 w 2552"/>
                                      <a:gd name="T99" fmla="*/ 61 h 2616"/>
                                      <a:gd name="T100" fmla="*/ 377 w 2552"/>
                                      <a:gd name="T101" fmla="*/ 6 h 261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2552" h="2616">
                                        <a:moveTo>
                                          <a:pt x="410" y="0"/>
                                        </a:moveTo>
                                        <a:lnTo>
                                          <a:pt x="443" y="2"/>
                                        </a:lnTo>
                                        <a:lnTo>
                                          <a:pt x="477" y="11"/>
                                        </a:lnTo>
                                        <a:lnTo>
                                          <a:pt x="511" y="26"/>
                                        </a:lnTo>
                                        <a:lnTo>
                                          <a:pt x="545" y="48"/>
                                        </a:lnTo>
                                        <a:lnTo>
                                          <a:pt x="580" y="77"/>
                                        </a:lnTo>
                                        <a:lnTo>
                                          <a:pt x="634" y="132"/>
                                        </a:lnTo>
                                        <a:lnTo>
                                          <a:pt x="688" y="186"/>
                                        </a:lnTo>
                                        <a:lnTo>
                                          <a:pt x="742" y="241"/>
                                        </a:lnTo>
                                        <a:lnTo>
                                          <a:pt x="798" y="294"/>
                                        </a:lnTo>
                                        <a:lnTo>
                                          <a:pt x="829" y="324"/>
                                        </a:lnTo>
                                        <a:lnTo>
                                          <a:pt x="854" y="356"/>
                                        </a:lnTo>
                                        <a:lnTo>
                                          <a:pt x="875" y="387"/>
                                        </a:lnTo>
                                        <a:lnTo>
                                          <a:pt x="890" y="418"/>
                                        </a:lnTo>
                                        <a:lnTo>
                                          <a:pt x="900" y="449"/>
                                        </a:lnTo>
                                        <a:lnTo>
                                          <a:pt x="904" y="480"/>
                                        </a:lnTo>
                                        <a:lnTo>
                                          <a:pt x="901" y="510"/>
                                        </a:lnTo>
                                        <a:lnTo>
                                          <a:pt x="892" y="540"/>
                                        </a:lnTo>
                                        <a:lnTo>
                                          <a:pt x="878" y="571"/>
                                        </a:lnTo>
                                        <a:lnTo>
                                          <a:pt x="857" y="600"/>
                                        </a:lnTo>
                                        <a:lnTo>
                                          <a:pt x="830" y="629"/>
                                        </a:lnTo>
                                        <a:lnTo>
                                          <a:pt x="797" y="658"/>
                                        </a:lnTo>
                                        <a:lnTo>
                                          <a:pt x="758" y="690"/>
                                        </a:lnTo>
                                        <a:lnTo>
                                          <a:pt x="727" y="723"/>
                                        </a:lnTo>
                                        <a:lnTo>
                                          <a:pt x="702" y="755"/>
                                        </a:lnTo>
                                        <a:lnTo>
                                          <a:pt x="683" y="789"/>
                                        </a:lnTo>
                                        <a:lnTo>
                                          <a:pt x="669" y="823"/>
                                        </a:lnTo>
                                        <a:lnTo>
                                          <a:pt x="661" y="856"/>
                                        </a:lnTo>
                                        <a:lnTo>
                                          <a:pt x="659" y="890"/>
                                        </a:lnTo>
                                        <a:lnTo>
                                          <a:pt x="663" y="925"/>
                                        </a:lnTo>
                                        <a:lnTo>
                                          <a:pt x="672" y="959"/>
                                        </a:lnTo>
                                        <a:lnTo>
                                          <a:pt x="687" y="992"/>
                                        </a:lnTo>
                                        <a:lnTo>
                                          <a:pt x="707" y="1027"/>
                                        </a:lnTo>
                                        <a:lnTo>
                                          <a:pt x="731" y="1060"/>
                                        </a:lnTo>
                                        <a:lnTo>
                                          <a:pt x="760" y="1093"/>
                                        </a:lnTo>
                                        <a:lnTo>
                                          <a:pt x="918" y="1253"/>
                                        </a:lnTo>
                                        <a:lnTo>
                                          <a:pt x="1077" y="1409"/>
                                        </a:lnTo>
                                        <a:lnTo>
                                          <a:pt x="1239" y="1565"/>
                                        </a:lnTo>
                                        <a:lnTo>
                                          <a:pt x="1402" y="1718"/>
                                        </a:lnTo>
                                        <a:lnTo>
                                          <a:pt x="1566" y="1870"/>
                                        </a:lnTo>
                                        <a:lnTo>
                                          <a:pt x="1598" y="1897"/>
                                        </a:lnTo>
                                        <a:lnTo>
                                          <a:pt x="1630" y="1918"/>
                                        </a:lnTo>
                                        <a:lnTo>
                                          <a:pt x="1662" y="1933"/>
                                        </a:lnTo>
                                        <a:lnTo>
                                          <a:pt x="1695" y="1943"/>
                                        </a:lnTo>
                                        <a:lnTo>
                                          <a:pt x="1727" y="1946"/>
                                        </a:lnTo>
                                        <a:lnTo>
                                          <a:pt x="1759" y="1944"/>
                                        </a:lnTo>
                                        <a:lnTo>
                                          <a:pt x="1792" y="1936"/>
                                        </a:lnTo>
                                        <a:lnTo>
                                          <a:pt x="1823" y="1921"/>
                                        </a:lnTo>
                                        <a:lnTo>
                                          <a:pt x="1854" y="1899"/>
                                        </a:lnTo>
                                        <a:lnTo>
                                          <a:pt x="1884" y="1871"/>
                                        </a:lnTo>
                                        <a:lnTo>
                                          <a:pt x="1914" y="1836"/>
                                        </a:lnTo>
                                        <a:lnTo>
                                          <a:pt x="1948" y="1796"/>
                                        </a:lnTo>
                                        <a:lnTo>
                                          <a:pt x="1982" y="1763"/>
                                        </a:lnTo>
                                        <a:lnTo>
                                          <a:pt x="2018" y="1737"/>
                                        </a:lnTo>
                                        <a:lnTo>
                                          <a:pt x="2052" y="1719"/>
                                        </a:lnTo>
                                        <a:lnTo>
                                          <a:pt x="2086" y="1708"/>
                                        </a:lnTo>
                                        <a:lnTo>
                                          <a:pt x="2121" y="1703"/>
                                        </a:lnTo>
                                        <a:lnTo>
                                          <a:pt x="2155" y="1705"/>
                                        </a:lnTo>
                                        <a:lnTo>
                                          <a:pt x="2189" y="1714"/>
                                        </a:lnTo>
                                        <a:lnTo>
                                          <a:pt x="2222" y="1728"/>
                                        </a:lnTo>
                                        <a:lnTo>
                                          <a:pt x="2256" y="1749"/>
                                        </a:lnTo>
                                        <a:lnTo>
                                          <a:pt x="2288" y="1776"/>
                                        </a:lnTo>
                                        <a:lnTo>
                                          <a:pt x="2320" y="1810"/>
                                        </a:lnTo>
                                        <a:lnTo>
                                          <a:pt x="2353" y="1848"/>
                                        </a:lnTo>
                                        <a:lnTo>
                                          <a:pt x="2509" y="2031"/>
                                        </a:lnTo>
                                        <a:lnTo>
                                          <a:pt x="2529" y="2061"/>
                                        </a:lnTo>
                                        <a:lnTo>
                                          <a:pt x="2542" y="2090"/>
                                        </a:lnTo>
                                        <a:lnTo>
                                          <a:pt x="2550" y="2121"/>
                                        </a:lnTo>
                                        <a:lnTo>
                                          <a:pt x="2552" y="2149"/>
                                        </a:lnTo>
                                        <a:lnTo>
                                          <a:pt x="2551" y="2176"/>
                                        </a:lnTo>
                                        <a:lnTo>
                                          <a:pt x="2546" y="2202"/>
                                        </a:lnTo>
                                        <a:lnTo>
                                          <a:pt x="2538" y="2228"/>
                                        </a:lnTo>
                                        <a:lnTo>
                                          <a:pt x="2528" y="2250"/>
                                        </a:lnTo>
                                        <a:lnTo>
                                          <a:pt x="2517" y="2270"/>
                                        </a:lnTo>
                                        <a:lnTo>
                                          <a:pt x="2506" y="2287"/>
                                        </a:lnTo>
                                        <a:lnTo>
                                          <a:pt x="2494" y="2302"/>
                                        </a:lnTo>
                                        <a:lnTo>
                                          <a:pt x="2484" y="2313"/>
                                        </a:lnTo>
                                        <a:lnTo>
                                          <a:pt x="2475" y="2321"/>
                                        </a:lnTo>
                                        <a:lnTo>
                                          <a:pt x="2473" y="2322"/>
                                        </a:lnTo>
                                        <a:lnTo>
                                          <a:pt x="2467" y="2327"/>
                                        </a:lnTo>
                                        <a:lnTo>
                                          <a:pt x="2458" y="2336"/>
                                        </a:lnTo>
                                        <a:lnTo>
                                          <a:pt x="2445" y="2347"/>
                                        </a:lnTo>
                                        <a:lnTo>
                                          <a:pt x="2430" y="2360"/>
                                        </a:lnTo>
                                        <a:lnTo>
                                          <a:pt x="2412" y="2374"/>
                                        </a:lnTo>
                                        <a:lnTo>
                                          <a:pt x="2392" y="2390"/>
                                        </a:lnTo>
                                        <a:lnTo>
                                          <a:pt x="2371" y="2408"/>
                                        </a:lnTo>
                                        <a:lnTo>
                                          <a:pt x="2347" y="2426"/>
                                        </a:lnTo>
                                        <a:lnTo>
                                          <a:pt x="2322" y="2444"/>
                                        </a:lnTo>
                                        <a:lnTo>
                                          <a:pt x="2296" y="2464"/>
                                        </a:lnTo>
                                        <a:lnTo>
                                          <a:pt x="2269" y="2482"/>
                                        </a:lnTo>
                                        <a:lnTo>
                                          <a:pt x="2243" y="2500"/>
                                        </a:lnTo>
                                        <a:lnTo>
                                          <a:pt x="2214" y="2517"/>
                                        </a:lnTo>
                                        <a:lnTo>
                                          <a:pt x="2187" y="2532"/>
                                        </a:lnTo>
                                        <a:lnTo>
                                          <a:pt x="2161" y="2546"/>
                                        </a:lnTo>
                                        <a:lnTo>
                                          <a:pt x="2135" y="2558"/>
                                        </a:lnTo>
                                        <a:lnTo>
                                          <a:pt x="2109" y="2567"/>
                                        </a:lnTo>
                                        <a:lnTo>
                                          <a:pt x="2058" y="2583"/>
                                        </a:lnTo>
                                        <a:lnTo>
                                          <a:pt x="2010" y="2595"/>
                                        </a:lnTo>
                                        <a:lnTo>
                                          <a:pt x="1964" y="2605"/>
                                        </a:lnTo>
                                        <a:lnTo>
                                          <a:pt x="1923" y="2611"/>
                                        </a:lnTo>
                                        <a:lnTo>
                                          <a:pt x="1884" y="2615"/>
                                        </a:lnTo>
                                        <a:lnTo>
                                          <a:pt x="1848" y="2616"/>
                                        </a:lnTo>
                                        <a:lnTo>
                                          <a:pt x="1814" y="2615"/>
                                        </a:lnTo>
                                        <a:lnTo>
                                          <a:pt x="1782" y="2611"/>
                                        </a:lnTo>
                                        <a:lnTo>
                                          <a:pt x="1752" y="2606"/>
                                        </a:lnTo>
                                        <a:lnTo>
                                          <a:pt x="1723" y="2599"/>
                                        </a:lnTo>
                                        <a:lnTo>
                                          <a:pt x="1695" y="2591"/>
                                        </a:lnTo>
                                        <a:lnTo>
                                          <a:pt x="1668" y="2581"/>
                                        </a:lnTo>
                                        <a:lnTo>
                                          <a:pt x="1641" y="2570"/>
                                        </a:lnTo>
                                        <a:lnTo>
                                          <a:pt x="1615" y="2558"/>
                                        </a:lnTo>
                                        <a:lnTo>
                                          <a:pt x="1589" y="2544"/>
                                        </a:lnTo>
                                        <a:lnTo>
                                          <a:pt x="1561" y="2531"/>
                                        </a:lnTo>
                                        <a:lnTo>
                                          <a:pt x="1534" y="2517"/>
                                        </a:lnTo>
                                        <a:lnTo>
                                          <a:pt x="1439" y="2469"/>
                                        </a:lnTo>
                                        <a:lnTo>
                                          <a:pt x="1347" y="2418"/>
                                        </a:lnTo>
                                        <a:lnTo>
                                          <a:pt x="1256" y="2367"/>
                                        </a:lnTo>
                                        <a:lnTo>
                                          <a:pt x="1167" y="2314"/>
                                        </a:lnTo>
                                        <a:lnTo>
                                          <a:pt x="1081" y="2260"/>
                                        </a:lnTo>
                                        <a:lnTo>
                                          <a:pt x="997" y="2203"/>
                                        </a:lnTo>
                                        <a:lnTo>
                                          <a:pt x="916" y="2146"/>
                                        </a:lnTo>
                                        <a:lnTo>
                                          <a:pt x="838" y="2085"/>
                                        </a:lnTo>
                                        <a:lnTo>
                                          <a:pt x="762" y="2024"/>
                                        </a:lnTo>
                                        <a:lnTo>
                                          <a:pt x="689" y="1959"/>
                                        </a:lnTo>
                                        <a:lnTo>
                                          <a:pt x="619" y="1893"/>
                                        </a:lnTo>
                                        <a:lnTo>
                                          <a:pt x="551" y="1823"/>
                                        </a:lnTo>
                                        <a:lnTo>
                                          <a:pt x="488" y="1751"/>
                                        </a:lnTo>
                                        <a:lnTo>
                                          <a:pt x="426" y="1677"/>
                                        </a:lnTo>
                                        <a:lnTo>
                                          <a:pt x="369" y="1600"/>
                                        </a:lnTo>
                                        <a:lnTo>
                                          <a:pt x="314" y="1520"/>
                                        </a:lnTo>
                                        <a:lnTo>
                                          <a:pt x="263" y="1436"/>
                                        </a:lnTo>
                                        <a:lnTo>
                                          <a:pt x="214" y="1351"/>
                                        </a:lnTo>
                                        <a:lnTo>
                                          <a:pt x="170" y="1261"/>
                                        </a:lnTo>
                                        <a:lnTo>
                                          <a:pt x="130" y="1168"/>
                                        </a:lnTo>
                                        <a:lnTo>
                                          <a:pt x="92" y="1072"/>
                                        </a:lnTo>
                                        <a:lnTo>
                                          <a:pt x="59" y="972"/>
                                        </a:lnTo>
                                        <a:lnTo>
                                          <a:pt x="29" y="868"/>
                                        </a:lnTo>
                                        <a:lnTo>
                                          <a:pt x="14" y="801"/>
                                        </a:lnTo>
                                        <a:lnTo>
                                          <a:pt x="4" y="734"/>
                                        </a:lnTo>
                                        <a:lnTo>
                                          <a:pt x="0" y="669"/>
                                        </a:lnTo>
                                        <a:lnTo>
                                          <a:pt x="2" y="606"/>
                                        </a:lnTo>
                                        <a:lnTo>
                                          <a:pt x="11" y="543"/>
                                        </a:lnTo>
                                        <a:lnTo>
                                          <a:pt x="23" y="483"/>
                                        </a:lnTo>
                                        <a:lnTo>
                                          <a:pt x="41" y="423"/>
                                        </a:lnTo>
                                        <a:lnTo>
                                          <a:pt x="63" y="365"/>
                                        </a:lnTo>
                                        <a:lnTo>
                                          <a:pt x="91" y="307"/>
                                        </a:lnTo>
                                        <a:lnTo>
                                          <a:pt x="124" y="252"/>
                                        </a:lnTo>
                                        <a:lnTo>
                                          <a:pt x="160" y="197"/>
                                        </a:lnTo>
                                        <a:lnTo>
                                          <a:pt x="201" y="144"/>
                                        </a:lnTo>
                                        <a:lnTo>
                                          <a:pt x="247" y="92"/>
                                        </a:lnTo>
                                        <a:lnTo>
                                          <a:pt x="279" y="61"/>
                                        </a:lnTo>
                                        <a:lnTo>
                                          <a:pt x="311" y="36"/>
                                        </a:lnTo>
                                        <a:lnTo>
                                          <a:pt x="345" y="18"/>
                                        </a:lnTo>
                                        <a:lnTo>
                                          <a:pt x="377" y="6"/>
                                        </a:lnTo>
                                        <a:lnTo>
                                          <a:pt x="4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009E3193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D660D0" w:rsidRPr="009D0878" w:rsidTr="00377032">
            <w:trPr>
              <w:trHeight w:val="10"/>
            </w:trPr>
            <w:sdt>
              <w:sdtPr>
                <w:rPr>
                  <w:color w:val="4C4C4C" w:themeColor="text2" w:themeTint="BF"/>
                </w:rPr>
                <w:alias w:val="Enter email:"/>
                <w:tag w:val="Enter email:"/>
                <w:id w:val="-675184368"/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4266" w:type="dxa"/>
                    <w:tcMar>
                      <w:left w:w="720" w:type="dxa"/>
                      <w:right w:w="29" w:type="dxa"/>
                    </w:tcMar>
                  </w:tcPr>
                  <w:p w:rsidR="00D660D0" w:rsidRPr="003C7EE9" w:rsidRDefault="00D660D0" w:rsidP="00E40424">
                    <w:pPr>
                      <w:pStyle w:val="ContactInfo"/>
                      <w:framePr w:hSpace="187" w:wrap="around" w:vAnchor="text" w:hAnchor="text" w:xAlign="center" w:y="1"/>
                      <w:suppressOverlap/>
                      <w:rPr>
                        <w:color w:val="4C4C4C" w:themeColor="text2" w:themeTint="BF"/>
                      </w:rPr>
                    </w:pPr>
                    <w:r w:rsidRPr="003C7EE9">
                      <w:rPr>
                        <w:color w:val="4C4C4C" w:themeColor="text2" w:themeTint="BF"/>
                      </w:rPr>
                      <w:t>tylerjmarcotte@gmail.com</w:t>
                    </w:r>
                  </w:p>
                </w:tc>
              </w:sdtContent>
            </w:sdt>
            <w:tc>
              <w:tcPr>
                <w:tcW w:w="458" w:type="dxa"/>
                <w:tcMar>
                  <w:left w:w="0" w:type="dxa"/>
                  <w:right w:w="0" w:type="dxa"/>
                </w:tcMar>
              </w:tcPr>
              <w:p w:rsidR="00D660D0" w:rsidRPr="009D0878" w:rsidRDefault="00D660D0" w:rsidP="00E40424">
                <w:pPr>
                  <w:pStyle w:val="Icons"/>
                  <w:framePr w:hSpace="187" w:wrap="around" w:vAnchor="text" w:hAnchor="text" w:xAlign="center" w:y="1"/>
                  <w:suppressOverlap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3E857D71" wp14:editId="222A2BE6">
                          <wp:extent cx="137160" cy="91440"/>
                          <wp:effectExtent l="0" t="0" r="0" b="3810"/>
                          <wp:docPr id="5" name="Freeform 5" descr="Email ico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spect="1" noEditPoints="1"/>
                                </wps:cNvSpPr>
                                <wps:spPr bwMode="auto">
                                  <a:xfrm>
                                    <a:off x="0" y="0"/>
                                    <a:ext cx="137160" cy="91440"/>
                                  </a:xfrm>
                                  <a:custGeom>
                                    <a:avLst/>
                                    <a:gdLst>
                                      <a:gd name="T0" fmla="*/ 108 w 120"/>
                                      <a:gd name="T1" fmla="*/ 21 h 80"/>
                                      <a:gd name="T2" fmla="*/ 108 w 120"/>
                                      <a:gd name="T3" fmla="*/ 21 h 80"/>
                                      <a:gd name="T4" fmla="*/ 60 w 120"/>
                                      <a:gd name="T5" fmla="*/ 58 h 80"/>
                                      <a:gd name="T6" fmla="*/ 12 w 120"/>
                                      <a:gd name="T7" fmla="*/ 21 h 80"/>
                                      <a:gd name="T8" fmla="*/ 12 w 120"/>
                                      <a:gd name="T9" fmla="*/ 18 h 80"/>
                                      <a:gd name="T10" fmla="*/ 16 w 120"/>
                                      <a:gd name="T11" fmla="*/ 17 h 80"/>
                                      <a:gd name="T12" fmla="*/ 60 w 120"/>
                                      <a:gd name="T13" fmla="*/ 51 h 80"/>
                                      <a:gd name="T14" fmla="*/ 104 w 120"/>
                                      <a:gd name="T15" fmla="*/ 17 h 80"/>
                                      <a:gd name="T16" fmla="*/ 108 w 120"/>
                                      <a:gd name="T17" fmla="*/ 18 h 80"/>
                                      <a:gd name="T18" fmla="*/ 108 w 120"/>
                                      <a:gd name="T19" fmla="*/ 21 h 80"/>
                                      <a:gd name="T20" fmla="*/ 108 w 120"/>
                                      <a:gd name="T21" fmla="*/ 21 h 80"/>
                                      <a:gd name="T22" fmla="*/ 114 w 120"/>
                                      <a:gd name="T23" fmla="*/ 0 h 80"/>
                                      <a:gd name="T24" fmla="*/ 114 w 120"/>
                                      <a:gd name="T25" fmla="*/ 0 h 80"/>
                                      <a:gd name="T26" fmla="*/ 6 w 120"/>
                                      <a:gd name="T27" fmla="*/ 0 h 80"/>
                                      <a:gd name="T28" fmla="*/ 0 w 120"/>
                                      <a:gd name="T29" fmla="*/ 6 h 80"/>
                                      <a:gd name="T30" fmla="*/ 0 w 120"/>
                                      <a:gd name="T31" fmla="*/ 74 h 80"/>
                                      <a:gd name="T32" fmla="*/ 6 w 120"/>
                                      <a:gd name="T33" fmla="*/ 80 h 80"/>
                                      <a:gd name="T34" fmla="*/ 114 w 120"/>
                                      <a:gd name="T35" fmla="*/ 80 h 80"/>
                                      <a:gd name="T36" fmla="*/ 120 w 120"/>
                                      <a:gd name="T37" fmla="*/ 74 h 80"/>
                                      <a:gd name="T38" fmla="*/ 120 w 120"/>
                                      <a:gd name="T39" fmla="*/ 6 h 80"/>
                                      <a:gd name="T40" fmla="*/ 114 w 120"/>
                                      <a:gd name="T41" fmla="*/ 0 h 8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120" h="80">
                                        <a:moveTo>
                                          <a:pt x="108" y="21"/>
                                        </a:moveTo>
                                        <a:lnTo>
                                          <a:pt x="108" y="21"/>
                                        </a:lnTo>
                                        <a:lnTo>
                                          <a:pt x="60" y="58"/>
                                        </a:lnTo>
                                        <a:lnTo>
                                          <a:pt x="12" y="21"/>
                                        </a:lnTo>
                                        <a:cubicBezTo>
                                          <a:pt x="11" y="20"/>
                                          <a:pt x="11" y="19"/>
                                          <a:pt x="12" y="18"/>
                                        </a:cubicBezTo>
                                        <a:cubicBezTo>
                                          <a:pt x="13" y="16"/>
                                          <a:pt x="14" y="16"/>
                                          <a:pt x="16" y="17"/>
                                        </a:cubicBezTo>
                                        <a:lnTo>
                                          <a:pt x="60" y="51"/>
                                        </a:lnTo>
                                        <a:lnTo>
                                          <a:pt x="104" y="17"/>
                                        </a:lnTo>
                                        <a:cubicBezTo>
                                          <a:pt x="105" y="16"/>
                                          <a:pt x="107" y="16"/>
                                          <a:pt x="108" y="18"/>
                                        </a:cubicBezTo>
                                        <a:cubicBezTo>
                                          <a:pt x="109" y="19"/>
                                          <a:pt x="109" y="20"/>
                                          <a:pt x="108" y="21"/>
                                        </a:cubicBezTo>
                                        <a:lnTo>
                                          <a:pt x="108" y="21"/>
                                        </a:lnTo>
                                        <a:close/>
                                        <a:moveTo>
                                          <a:pt x="114" y="0"/>
                                        </a:moveTo>
                                        <a:lnTo>
                                          <a:pt x="114" y="0"/>
                                        </a:lnTo>
                                        <a:lnTo>
                                          <a:pt x="6" y="0"/>
                                        </a:lnTo>
                                        <a:cubicBezTo>
                                          <a:pt x="3" y="0"/>
                                          <a:pt x="0" y="3"/>
                                          <a:pt x="0" y="6"/>
                                        </a:cubicBezTo>
                                        <a:lnTo>
                                          <a:pt x="0" y="74"/>
                                        </a:lnTo>
                                        <a:cubicBezTo>
                                          <a:pt x="0" y="77"/>
                                          <a:pt x="3" y="80"/>
                                          <a:pt x="6" y="80"/>
                                        </a:cubicBezTo>
                                        <a:lnTo>
                                          <a:pt x="114" y="80"/>
                                        </a:lnTo>
                                        <a:cubicBezTo>
                                          <a:pt x="117" y="80"/>
                                          <a:pt x="120" y="77"/>
                                          <a:pt x="120" y="74"/>
                                        </a:cubicBezTo>
                                        <a:lnTo>
                                          <a:pt x="120" y="6"/>
                                        </a:lnTo>
                                        <a:cubicBezTo>
                                          <a:pt x="120" y="3"/>
                                          <a:pt x="117" y="0"/>
                                          <a:pt x="11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45B08ADF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&#13;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<o:lock v:ext="edit" aspectratio="t" verticies="t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D660D0" w:rsidRPr="009D0878" w:rsidTr="00377032">
            <w:trPr>
              <w:trHeight w:val="10"/>
            </w:trPr>
            <w:tc>
              <w:tcPr>
                <w:tcW w:w="4266" w:type="dxa"/>
                <w:tcMar>
                  <w:left w:w="720" w:type="dxa"/>
                  <w:right w:w="29" w:type="dxa"/>
                </w:tcMar>
              </w:tcPr>
              <w:p w:rsidR="00D660D0" w:rsidRPr="003C7EE9" w:rsidRDefault="00D660D0" w:rsidP="00E40424">
                <w:pPr>
                  <w:pStyle w:val="ContactInfo"/>
                  <w:framePr w:hSpace="187" w:wrap="around" w:vAnchor="text" w:hAnchor="text" w:xAlign="center" w:y="1"/>
                  <w:suppressOverlap/>
                  <w:rPr>
                    <w:color w:val="4C4C4C" w:themeColor="text2" w:themeTint="BF"/>
                  </w:rPr>
                </w:pPr>
                <w:r w:rsidRPr="003C7EE9">
                  <w:rPr>
                    <w:rFonts w:eastAsia="Times New Roman" w:cs="Arial"/>
                    <w:color w:val="4C4C4C" w:themeColor="text2" w:themeTint="BF"/>
                    <w:lang w:eastAsia="zh-CN"/>
                  </w:rPr>
                  <w:t>linkedin.com/in/tylerjmarcotte/</w:t>
                </w:r>
                <w:sdt>
                  <w:sdtPr>
                    <w:rPr>
                      <w:rFonts w:eastAsia="Times New Roman" w:cs="Arial"/>
                      <w:vanish/>
                      <w:color w:val="4C4C4C" w:themeColor="text2" w:themeTint="BF"/>
                      <w:lang w:eastAsia="zh-CN"/>
                    </w:rPr>
                    <w:alias w:val="Enter LinkedIn profile:"/>
                    <w:tag w:val="Enter LinkedIn profile:"/>
                    <w:id w:val="1102843699"/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Pr="003C7EE9">
                      <w:rPr>
                        <w:rFonts w:eastAsia="Times New Roman" w:cs="Arial"/>
                        <w:vanish/>
                        <w:color w:val="4C4C4C" w:themeColor="text2" w:themeTint="BF"/>
                        <w:lang w:eastAsia="zh-CN"/>
                      </w:rPr>
                      <w:t>www.linkedin.com/in/tylerjmarcottewww.linkedin.com/in/tylerjmarcotte</w:t>
                    </w:r>
                  </w:sdtContent>
                </w:sdt>
              </w:p>
            </w:tc>
            <w:tc>
              <w:tcPr>
                <w:tcW w:w="458" w:type="dxa"/>
                <w:tcMar>
                  <w:left w:w="0" w:type="dxa"/>
                  <w:right w:w="0" w:type="dxa"/>
                </w:tcMar>
              </w:tcPr>
              <w:p w:rsidR="00D660D0" w:rsidRPr="009D0878" w:rsidRDefault="00D660D0" w:rsidP="00E40424">
                <w:pPr>
                  <w:pStyle w:val="Icons"/>
                  <w:framePr w:hSpace="187" w:wrap="around" w:vAnchor="text" w:hAnchor="text" w:xAlign="center" w:y="1"/>
                  <w:suppressOverlap/>
                </w:pPr>
                <w:r w:rsidRPr="009D0878"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46E2D3D9" wp14:editId="06E5F5A4">
                          <wp:extent cx="109728" cy="109728"/>
                          <wp:effectExtent l="0" t="0" r="5080" b="5080"/>
                          <wp:docPr id="56" name="LinkedIn icon" descr="LinkedIn ico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0" y="0"/>
                                    <a:ext cx="109728" cy="109728"/>
                                  </a:xfrm>
                                  <a:custGeom>
                                    <a:avLst/>
                                    <a:gdLst>
                                      <a:gd name="T0" fmla="*/ 390 w 2616"/>
                                      <a:gd name="T1" fmla="*/ 985 h 2610"/>
                                      <a:gd name="T2" fmla="*/ 387 w 2616"/>
                                      <a:gd name="T3" fmla="*/ 2196 h 2610"/>
                                      <a:gd name="T4" fmla="*/ 402 w 2616"/>
                                      <a:gd name="T5" fmla="*/ 2225 h 2610"/>
                                      <a:gd name="T6" fmla="*/ 769 w 2616"/>
                                      <a:gd name="T7" fmla="*/ 2223 h 2610"/>
                                      <a:gd name="T8" fmla="*/ 775 w 2616"/>
                                      <a:gd name="T9" fmla="*/ 1006 h 2610"/>
                                      <a:gd name="T10" fmla="*/ 761 w 2616"/>
                                      <a:gd name="T11" fmla="*/ 978 h 2610"/>
                                      <a:gd name="T12" fmla="*/ 1720 w 2616"/>
                                      <a:gd name="T13" fmla="*/ 949 h 2610"/>
                                      <a:gd name="T14" fmla="*/ 1558 w 2616"/>
                                      <a:gd name="T15" fmla="*/ 994 h 2610"/>
                                      <a:gd name="T16" fmla="*/ 1431 w 2616"/>
                                      <a:gd name="T17" fmla="*/ 1097 h 2610"/>
                                      <a:gd name="T18" fmla="*/ 1392 w 2616"/>
                                      <a:gd name="T19" fmla="*/ 1142 h 2610"/>
                                      <a:gd name="T20" fmla="*/ 1390 w 2616"/>
                                      <a:gd name="T21" fmla="*/ 985 h 2610"/>
                                      <a:gd name="T22" fmla="*/ 1048 w 2616"/>
                                      <a:gd name="T23" fmla="*/ 978 h 2610"/>
                                      <a:gd name="T24" fmla="*/ 1019 w 2616"/>
                                      <a:gd name="T25" fmla="*/ 993 h 2610"/>
                                      <a:gd name="T26" fmla="*/ 1020 w 2616"/>
                                      <a:gd name="T27" fmla="*/ 2219 h 2610"/>
                                      <a:gd name="T28" fmla="*/ 1377 w 2616"/>
                                      <a:gd name="T29" fmla="*/ 2225 h 2610"/>
                                      <a:gd name="T30" fmla="*/ 1406 w 2616"/>
                                      <a:gd name="T31" fmla="*/ 2210 h 2610"/>
                                      <a:gd name="T32" fmla="*/ 1409 w 2616"/>
                                      <a:gd name="T33" fmla="*/ 1533 h 2610"/>
                                      <a:gd name="T34" fmla="*/ 1447 w 2616"/>
                                      <a:gd name="T35" fmla="*/ 1387 h 2610"/>
                                      <a:gd name="T36" fmla="*/ 1525 w 2616"/>
                                      <a:gd name="T37" fmla="*/ 1311 h 2610"/>
                                      <a:gd name="T38" fmla="*/ 1647 w 2616"/>
                                      <a:gd name="T39" fmla="*/ 1290 h 2610"/>
                                      <a:gd name="T40" fmla="*/ 1758 w 2616"/>
                                      <a:gd name="T41" fmla="*/ 1322 h 2610"/>
                                      <a:gd name="T42" fmla="*/ 1821 w 2616"/>
                                      <a:gd name="T43" fmla="*/ 1418 h 2610"/>
                                      <a:gd name="T44" fmla="*/ 1839 w 2616"/>
                                      <a:gd name="T45" fmla="*/ 1578 h 2610"/>
                                      <a:gd name="T46" fmla="*/ 1842 w 2616"/>
                                      <a:gd name="T47" fmla="*/ 2215 h 2610"/>
                                      <a:gd name="T48" fmla="*/ 2207 w 2616"/>
                                      <a:gd name="T49" fmla="*/ 2225 h 2610"/>
                                      <a:gd name="T50" fmla="*/ 2228 w 2616"/>
                                      <a:gd name="T51" fmla="*/ 2203 h 2610"/>
                                      <a:gd name="T52" fmla="*/ 2216 w 2616"/>
                                      <a:gd name="T53" fmla="*/ 1331 h 2610"/>
                                      <a:gd name="T54" fmla="*/ 2148 w 2616"/>
                                      <a:gd name="T55" fmla="*/ 1128 h 2610"/>
                                      <a:gd name="T56" fmla="*/ 2035 w 2616"/>
                                      <a:gd name="T57" fmla="*/ 1011 h 2610"/>
                                      <a:gd name="T58" fmla="*/ 1850 w 2616"/>
                                      <a:gd name="T59" fmla="*/ 951 h 2610"/>
                                      <a:gd name="T60" fmla="*/ 511 w 2616"/>
                                      <a:gd name="T61" fmla="*/ 370 h 2610"/>
                                      <a:gd name="T62" fmla="*/ 401 w 2616"/>
                                      <a:gd name="T63" fmla="*/ 450 h 2610"/>
                                      <a:gd name="T64" fmla="*/ 357 w 2616"/>
                                      <a:gd name="T65" fmla="*/ 582 h 2610"/>
                                      <a:gd name="T66" fmla="*/ 399 w 2616"/>
                                      <a:gd name="T67" fmla="*/ 715 h 2610"/>
                                      <a:gd name="T68" fmla="*/ 508 w 2616"/>
                                      <a:gd name="T69" fmla="*/ 797 h 2610"/>
                                      <a:gd name="T70" fmla="*/ 651 w 2616"/>
                                      <a:gd name="T71" fmla="*/ 797 h 2610"/>
                                      <a:gd name="T72" fmla="*/ 763 w 2616"/>
                                      <a:gd name="T73" fmla="*/ 717 h 2610"/>
                                      <a:gd name="T74" fmla="*/ 806 w 2616"/>
                                      <a:gd name="T75" fmla="*/ 583 h 2610"/>
                                      <a:gd name="T76" fmla="*/ 763 w 2616"/>
                                      <a:gd name="T77" fmla="*/ 452 h 2610"/>
                                      <a:gd name="T78" fmla="*/ 653 w 2616"/>
                                      <a:gd name="T79" fmla="*/ 370 h 2610"/>
                                      <a:gd name="T80" fmla="*/ 2451 w 2616"/>
                                      <a:gd name="T81" fmla="*/ 0 h 2610"/>
                                      <a:gd name="T82" fmla="*/ 2527 w 2616"/>
                                      <a:gd name="T83" fmla="*/ 30 h 2610"/>
                                      <a:gd name="T84" fmla="*/ 2605 w 2616"/>
                                      <a:gd name="T85" fmla="*/ 128 h 2610"/>
                                      <a:gd name="T86" fmla="*/ 2616 w 2616"/>
                                      <a:gd name="T87" fmla="*/ 2425 h 2610"/>
                                      <a:gd name="T88" fmla="*/ 2568 w 2616"/>
                                      <a:gd name="T89" fmla="*/ 2545 h 2610"/>
                                      <a:gd name="T90" fmla="*/ 2458 w 2616"/>
                                      <a:gd name="T91" fmla="*/ 2607 h 2610"/>
                                      <a:gd name="T92" fmla="*/ 132 w 2616"/>
                                      <a:gd name="T93" fmla="*/ 2602 h 2610"/>
                                      <a:gd name="T94" fmla="*/ 41 w 2616"/>
                                      <a:gd name="T95" fmla="*/ 2540 h 2610"/>
                                      <a:gd name="T96" fmla="*/ 0 w 2616"/>
                                      <a:gd name="T97" fmla="*/ 2452 h 2610"/>
                                      <a:gd name="T98" fmla="*/ 30 w 2616"/>
                                      <a:gd name="T99" fmla="*/ 85 h 2610"/>
                                      <a:gd name="T100" fmla="*/ 111 w 2616"/>
                                      <a:gd name="T101" fmla="*/ 17 h 261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</a:cxnLst>
                                    <a:rect l="0" t="0" r="r" b="b"/>
                                    <a:pathLst>
                                      <a:path w="2616" h="2610">
                                        <a:moveTo>
                                          <a:pt x="419" y="978"/>
                                        </a:moveTo>
                                        <a:lnTo>
                                          <a:pt x="404" y="978"/>
                                        </a:lnTo>
                                        <a:lnTo>
                                          <a:pt x="394" y="981"/>
                                        </a:lnTo>
                                        <a:lnTo>
                                          <a:pt x="390" y="985"/>
                                        </a:lnTo>
                                        <a:lnTo>
                                          <a:pt x="388" y="995"/>
                                        </a:lnTo>
                                        <a:lnTo>
                                          <a:pt x="387" y="1010"/>
                                        </a:lnTo>
                                        <a:lnTo>
                                          <a:pt x="387" y="1600"/>
                                        </a:lnTo>
                                        <a:lnTo>
                                          <a:pt x="387" y="2196"/>
                                        </a:lnTo>
                                        <a:lnTo>
                                          <a:pt x="388" y="2210"/>
                                        </a:lnTo>
                                        <a:lnTo>
                                          <a:pt x="389" y="2219"/>
                                        </a:lnTo>
                                        <a:lnTo>
                                          <a:pt x="394" y="2223"/>
                                        </a:lnTo>
                                        <a:lnTo>
                                          <a:pt x="402" y="2225"/>
                                        </a:lnTo>
                                        <a:lnTo>
                                          <a:pt x="415" y="2225"/>
                                        </a:lnTo>
                                        <a:lnTo>
                                          <a:pt x="749" y="2225"/>
                                        </a:lnTo>
                                        <a:lnTo>
                                          <a:pt x="761" y="2225"/>
                                        </a:lnTo>
                                        <a:lnTo>
                                          <a:pt x="769" y="2223"/>
                                        </a:lnTo>
                                        <a:lnTo>
                                          <a:pt x="773" y="2219"/>
                                        </a:lnTo>
                                        <a:lnTo>
                                          <a:pt x="775" y="2211"/>
                                        </a:lnTo>
                                        <a:lnTo>
                                          <a:pt x="775" y="2197"/>
                                        </a:lnTo>
                                        <a:lnTo>
                                          <a:pt x="775" y="1006"/>
                                        </a:lnTo>
                                        <a:lnTo>
                                          <a:pt x="775" y="993"/>
                                        </a:lnTo>
                                        <a:lnTo>
                                          <a:pt x="773" y="985"/>
                                        </a:lnTo>
                                        <a:lnTo>
                                          <a:pt x="769" y="979"/>
                                        </a:lnTo>
                                        <a:lnTo>
                                          <a:pt x="761" y="978"/>
                                        </a:lnTo>
                                        <a:lnTo>
                                          <a:pt x="747" y="978"/>
                                        </a:lnTo>
                                        <a:lnTo>
                                          <a:pt x="419" y="978"/>
                                        </a:lnTo>
                                        <a:close/>
                                        <a:moveTo>
                                          <a:pt x="1785" y="947"/>
                                        </a:moveTo>
                                        <a:lnTo>
                                          <a:pt x="1720" y="949"/>
                                        </a:lnTo>
                                        <a:lnTo>
                                          <a:pt x="1677" y="955"/>
                                        </a:lnTo>
                                        <a:lnTo>
                                          <a:pt x="1635" y="964"/>
                                        </a:lnTo>
                                        <a:lnTo>
                                          <a:pt x="1595" y="977"/>
                                        </a:lnTo>
                                        <a:lnTo>
                                          <a:pt x="1558" y="994"/>
                                        </a:lnTo>
                                        <a:lnTo>
                                          <a:pt x="1523" y="1013"/>
                                        </a:lnTo>
                                        <a:lnTo>
                                          <a:pt x="1490" y="1037"/>
                                        </a:lnTo>
                                        <a:lnTo>
                                          <a:pt x="1459" y="1065"/>
                                        </a:lnTo>
                                        <a:lnTo>
                                          <a:pt x="1431" y="1097"/>
                                        </a:lnTo>
                                        <a:lnTo>
                                          <a:pt x="1405" y="1133"/>
                                        </a:lnTo>
                                        <a:lnTo>
                                          <a:pt x="1401" y="1138"/>
                                        </a:lnTo>
                                        <a:lnTo>
                                          <a:pt x="1396" y="1144"/>
                                        </a:lnTo>
                                        <a:lnTo>
                                          <a:pt x="1392" y="1142"/>
                                        </a:lnTo>
                                        <a:lnTo>
                                          <a:pt x="1392" y="1122"/>
                                        </a:lnTo>
                                        <a:lnTo>
                                          <a:pt x="1391" y="1004"/>
                                        </a:lnTo>
                                        <a:lnTo>
                                          <a:pt x="1391" y="992"/>
                                        </a:lnTo>
                                        <a:lnTo>
                                          <a:pt x="1390" y="985"/>
                                        </a:lnTo>
                                        <a:lnTo>
                                          <a:pt x="1386" y="981"/>
                                        </a:lnTo>
                                        <a:lnTo>
                                          <a:pt x="1378" y="978"/>
                                        </a:lnTo>
                                        <a:lnTo>
                                          <a:pt x="1365" y="978"/>
                                        </a:lnTo>
                                        <a:lnTo>
                                          <a:pt x="1048" y="978"/>
                                        </a:lnTo>
                                        <a:lnTo>
                                          <a:pt x="1033" y="978"/>
                                        </a:lnTo>
                                        <a:lnTo>
                                          <a:pt x="1025" y="979"/>
                                        </a:lnTo>
                                        <a:lnTo>
                                          <a:pt x="1020" y="985"/>
                                        </a:lnTo>
                                        <a:lnTo>
                                          <a:pt x="1019" y="993"/>
                                        </a:lnTo>
                                        <a:lnTo>
                                          <a:pt x="1019" y="1007"/>
                                        </a:lnTo>
                                        <a:lnTo>
                                          <a:pt x="1019" y="2195"/>
                                        </a:lnTo>
                                        <a:lnTo>
                                          <a:pt x="1019" y="2210"/>
                                        </a:lnTo>
                                        <a:lnTo>
                                          <a:pt x="1020" y="2219"/>
                                        </a:lnTo>
                                        <a:lnTo>
                                          <a:pt x="1025" y="2223"/>
                                        </a:lnTo>
                                        <a:lnTo>
                                          <a:pt x="1033" y="2225"/>
                                        </a:lnTo>
                                        <a:lnTo>
                                          <a:pt x="1048" y="2225"/>
                                        </a:lnTo>
                                        <a:lnTo>
                                          <a:pt x="1377" y="2225"/>
                                        </a:lnTo>
                                        <a:lnTo>
                                          <a:pt x="1391" y="2225"/>
                                        </a:lnTo>
                                        <a:lnTo>
                                          <a:pt x="1400" y="2223"/>
                                        </a:lnTo>
                                        <a:lnTo>
                                          <a:pt x="1404" y="2219"/>
                                        </a:lnTo>
                                        <a:lnTo>
                                          <a:pt x="1406" y="2210"/>
                                        </a:lnTo>
                                        <a:lnTo>
                                          <a:pt x="1406" y="2195"/>
                                        </a:lnTo>
                                        <a:lnTo>
                                          <a:pt x="1406" y="1626"/>
                                        </a:lnTo>
                                        <a:lnTo>
                                          <a:pt x="1407" y="1580"/>
                                        </a:lnTo>
                                        <a:lnTo>
                                          <a:pt x="1409" y="1533"/>
                                        </a:lnTo>
                                        <a:lnTo>
                                          <a:pt x="1415" y="1487"/>
                                        </a:lnTo>
                                        <a:lnTo>
                                          <a:pt x="1425" y="1442"/>
                                        </a:lnTo>
                                        <a:lnTo>
                                          <a:pt x="1435" y="1413"/>
                                        </a:lnTo>
                                        <a:lnTo>
                                          <a:pt x="1447" y="1387"/>
                                        </a:lnTo>
                                        <a:lnTo>
                                          <a:pt x="1462" y="1363"/>
                                        </a:lnTo>
                                        <a:lnTo>
                                          <a:pt x="1480" y="1343"/>
                                        </a:lnTo>
                                        <a:lnTo>
                                          <a:pt x="1501" y="1326"/>
                                        </a:lnTo>
                                        <a:lnTo>
                                          <a:pt x="1525" y="1311"/>
                                        </a:lnTo>
                                        <a:lnTo>
                                          <a:pt x="1552" y="1301"/>
                                        </a:lnTo>
                                        <a:lnTo>
                                          <a:pt x="1581" y="1294"/>
                                        </a:lnTo>
                                        <a:lnTo>
                                          <a:pt x="1614" y="1290"/>
                                        </a:lnTo>
                                        <a:lnTo>
                                          <a:pt x="1647" y="1290"/>
                                        </a:lnTo>
                                        <a:lnTo>
                                          <a:pt x="1679" y="1292"/>
                                        </a:lnTo>
                                        <a:lnTo>
                                          <a:pt x="1708" y="1297"/>
                                        </a:lnTo>
                                        <a:lnTo>
                                          <a:pt x="1735" y="1307"/>
                                        </a:lnTo>
                                        <a:lnTo>
                                          <a:pt x="1758" y="1322"/>
                                        </a:lnTo>
                                        <a:lnTo>
                                          <a:pt x="1778" y="1341"/>
                                        </a:lnTo>
                                        <a:lnTo>
                                          <a:pt x="1795" y="1363"/>
                                        </a:lnTo>
                                        <a:lnTo>
                                          <a:pt x="1809" y="1390"/>
                                        </a:lnTo>
                                        <a:lnTo>
                                          <a:pt x="1821" y="1418"/>
                                        </a:lnTo>
                                        <a:lnTo>
                                          <a:pt x="1828" y="1448"/>
                                        </a:lnTo>
                                        <a:lnTo>
                                          <a:pt x="1833" y="1491"/>
                                        </a:lnTo>
                                        <a:lnTo>
                                          <a:pt x="1838" y="1534"/>
                                        </a:lnTo>
                                        <a:lnTo>
                                          <a:pt x="1839" y="1578"/>
                                        </a:lnTo>
                                        <a:lnTo>
                                          <a:pt x="1840" y="1889"/>
                                        </a:lnTo>
                                        <a:lnTo>
                                          <a:pt x="1840" y="2198"/>
                                        </a:lnTo>
                                        <a:lnTo>
                                          <a:pt x="1840" y="2208"/>
                                        </a:lnTo>
                                        <a:lnTo>
                                          <a:pt x="1842" y="2215"/>
                                        </a:lnTo>
                                        <a:lnTo>
                                          <a:pt x="1845" y="2221"/>
                                        </a:lnTo>
                                        <a:lnTo>
                                          <a:pt x="1852" y="2224"/>
                                        </a:lnTo>
                                        <a:lnTo>
                                          <a:pt x="1862" y="2225"/>
                                        </a:lnTo>
                                        <a:lnTo>
                                          <a:pt x="2207" y="2225"/>
                                        </a:lnTo>
                                        <a:lnTo>
                                          <a:pt x="2217" y="2224"/>
                                        </a:lnTo>
                                        <a:lnTo>
                                          <a:pt x="2224" y="2220"/>
                                        </a:lnTo>
                                        <a:lnTo>
                                          <a:pt x="2227" y="2213"/>
                                        </a:lnTo>
                                        <a:lnTo>
                                          <a:pt x="2228" y="2203"/>
                                        </a:lnTo>
                                        <a:lnTo>
                                          <a:pt x="2227" y="1829"/>
                                        </a:lnTo>
                                        <a:lnTo>
                                          <a:pt x="2226" y="1455"/>
                                        </a:lnTo>
                                        <a:lnTo>
                                          <a:pt x="2223" y="1392"/>
                                        </a:lnTo>
                                        <a:lnTo>
                                          <a:pt x="2216" y="1331"/>
                                        </a:lnTo>
                                        <a:lnTo>
                                          <a:pt x="2203" y="1269"/>
                                        </a:lnTo>
                                        <a:lnTo>
                                          <a:pt x="2186" y="1209"/>
                                        </a:lnTo>
                                        <a:lnTo>
                                          <a:pt x="2169" y="1166"/>
                                        </a:lnTo>
                                        <a:lnTo>
                                          <a:pt x="2148" y="1128"/>
                                        </a:lnTo>
                                        <a:lnTo>
                                          <a:pt x="2125" y="1094"/>
                                        </a:lnTo>
                                        <a:lnTo>
                                          <a:pt x="2099" y="1062"/>
                                        </a:lnTo>
                                        <a:lnTo>
                                          <a:pt x="2069" y="1035"/>
                                        </a:lnTo>
                                        <a:lnTo>
                                          <a:pt x="2035" y="1011"/>
                                        </a:lnTo>
                                        <a:lnTo>
                                          <a:pt x="1998" y="992"/>
                                        </a:lnTo>
                                        <a:lnTo>
                                          <a:pt x="1958" y="975"/>
                                        </a:lnTo>
                                        <a:lnTo>
                                          <a:pt x="1914" y="963"/>
                                        </a:lnTo>
                                        <a:lnTo>
                                          <a:pt x="1850" y="951"/>
                                        </a:lnTo>
                                        <a:lnTo>
                                          <a:pt x="1785" y="947"/>
                                        </a:lnTo>
                                        <a:close/>
                                        <a:moveTo>
                                          <a:pt x="582" y="359"/>
                                        </a:moveTo>
                                        <a:lnTo>
                                          <a:pt x="546" y="362"/>
                                        </a:lnTo>
                                        <a:lnTo>
                                          <a:pt x="511" y="370"/>
                                        </a:lnTo>
                                        <a:lnTo>
                                          <a:pt x="478" y="383"/>
                                        </a:lnTo>
                                        <a:lnTo>
                                          <a:pt x="449" y="401"/>
                                        </a:lnTo>
                                        <a:lnTo>
                                          <a:pt x="423" y="423"/>
                                        </a:lnTo>
                                        <a:lnTo>
                                          <a:pt x="401" y="450"/>
                                        </a:lnTo>
                                        <a:lnTo>
                                          <a:pt x="383" y="479"/>
                                        </a:lnTo>
                                        <a:lnTo>
                                          <a:pt x="368" y="511"/>
                                        </a:lnTo>
                                        <a:lnTo>
                                          <a:pt x="360" y="546"/>
                                        </a:lnTo>
                                        <a:lnTo>
                                          <a:pt x="357" y="582"/>
                                        </a:lnTo>
                                        <a:lnTo>
                                          <a:pt x="359" y="618"/>
                                        </a:lnTo>
                                        <a:lnTo>
                                          <a:pt x="367" y="654"/>
                                        </a:lnTo>
                                        <a:lnTo>
                                          <a:pt x="382" y="686"/>
                                        </a:lnTo>
                                        <a:lnTo>
                                          <a:pt x="399" y="715"/>
                                        </a:lnTo>
                                        <a:lnTo>
                                          <a:pt x="421" y="741"/>
                                        </a:lnTo>
                                        <a:lnTo>
                                          <a:pt x="447" y="765"/>
                                        </a:lnTo>
                                        <a:lnTo>
                                          <a:pt x="476" y="783"/>
                                        </a:lnTo>
                                        <a:lnTo>
                                          <a:pt x="508" y="797"/>
                                        </a:lnTo>
                                        <a:lnTo>
                                          <a:pt x="542" y="805"/>
                                        </a:lnTo>
                                        <a:lnTo>
                                          <a:pt x="578" y="808"/>
                                        </a:lnTo>
                                        <a:lnTo>
                                          <a:pt x="616" y="805"/>
                                        </a:lnTo>
                                        <a:lnTo>
                                          <a:pt x="651" y="797"/>
                                        </a:lnTo>
                                        <a:lnTo>
                                          <a:pt x="683" y="784"/>
                                        </a:lnTo>
                                        <a:lnTo>
                                          <a:pt x="714" y="766"/>
                                        </a:lnTo>
                                        <a:lnTo>
                                          <a:pt x="740" y="742"/>
                                        </a:lnTo>
                                        <a:lnTo>
                                          <a:pt x="763" y="717"/>
                                        </a:lnTo>
                                        <a:lnTo>
                                          <a:pt x="781" y="687"/>
                                        </a:lnTo>
                                        <a:lnTo>
                                          <a:pt x="795" y="655"/>
                                        </a:lnTo>
                                        <a:lnTo>
                                          <a:pt x="803" y="620"/>
                                        </a:lnTo>
                                        <a:lnTo>
                                          <a:pt x="806" y="583"/>
                                        </a:lnTo>
                                        <a:lnTo>
                                          <a:pt x="803" y="548"/>
                                        </a:lnTo>
                                        <a:lnTo>
                                          <a:pt x="795" y="513"/>
                                        </a:lnTo>
                                        <a:lnTo>
                                          <a:pt x="781" y="481"/>
                                        </a:lnTo>
                                        <a:lnTo>
                                          <a:pt x="763" y="452"/>
                                        </a:lnTo>
                                        <a:lnTo>
                                          <a:pt x="741" y="426"/>
                                        </a:lnTo>
                                        <a:lnTo>
                                          <a:pt x="715" y="402"/>
                                        </a:lnTo>
                                        <a:lnTo>
                                          <a:pt x="685" y="384"/>
                                        </a:lnTo>
                                        <a:lnTo>
                                          <a:pt x="653" y="370"/>
                                        </a:lnTo>
                                        <a:lnTo>
                                          <a:pt x="619" y="362"/>
                                        </a:lnTo>
                                        <a:lnTo>
                                          <a:pt x="582" y="359"/>
                                        </a:lnTo>
                                        <a:close/>
                                        <a:moveTo>
                                          <a:pt x="163" y="0"/>
                                        </a:moveTo>
                                        <a:lnTo>
                                          <a:pt x="2451" y="0"/>
                                        </a:lnTo>
                                        <a:lnTo>
                                          <a:pt x="2457" y="2"/>
                                        </a:lnTo>
                                        <a:lnTo>
                                          <a:pt x="2463" y="4"/>
                                        </a:lnTo>
                                        <a:lnTo>
                                          <a:pt x="2498" y="15"/>
                                        </a:lnTo>
                                        <a:lnTo>
                                          <a:pt x="2527" y="30"/>
                                        </a:lnTo>
                                        <a:lnTo>
                                          <a:pt x="2553" y="49"/>
                                        </a:lnTo>
                                        <a:lnTo>
                                          <a:pt x="2575" y="72"/>
                                        </a:lnTo>
                                        <a:lnTo>
                                          <a:pt x="2592" y="99"/>
                                        </a:lnTo>
                                        <a:lnTo>
                                          <a:pt x="2605" y="128"/>
                                        </a:lnTo>
                                        <a:lnTo>
                                          <a:pt x="2613" y="160"/>
                                        </a:lnTo>
                                        <a:lnTo>
                                          <a:pt x="2616" y="195"/>
                                        </a:lnTo>
                                        <a:lnTo>
                                          <a:pt x="2616" y="2414"/>
                                        </a:lnTo>
                                        <a:lnTo>
                                          <a:pt x="2616" y="2425"/>
                                        </a:lnTo>
                                        <a:lnTo>
                                          <a:pt x="2612" y="2458"/>
                                        </a:lnTo>
                                        <a:lnTo>
                                          <a:pt x="2602" y="2490"/>
                                        </a:lnTo>
                                        <a:lnTo>
                                          <a:pt x="2587" y="2518"/>
                                        </a:lnTo>
                                        <a:lnTo>
                                          <a:pt x="2568" y="2545"/>
                                        </a:lnTo>
                                        <a:lnTo>
                                          <a:pt x="2546" y="2567"/>
                                        </a:lnTo>
                                        <a:lnTo>
                                          <a:pt x="2520" y="2585"/>
                                        </a:lnTo>
                                        <a:lnTo>
                                          <a:pt x="2491" y="2599"/>
                                        </a:lnTo>
                                        <a:lnTo>
                                          <a:pt x="2458" y="2607"/>
                                        </a:lnTo>
                                        <a:lnTo>
                                          <a:pt x="2425" y="2610"/>
                                        </a:lnTo>
                                        <a:lnTo>
                                          <a:pt x="189" y="2610"/>
                                        </a:lnTo>
                                        <a:lnTo>
                                          <a:pt x="160" y="2608"/>
                                        </a:lnTo>
                                        <a:lnTo>
                                          <a:pt x="132" y="2602"/>
                                        </a:lnTo>
                                        <a:lnTo>
                                          <a:pt x="106" y="2591"/>
                                        </a:lnTo>
                                        <a:lnTo>
                                          <a:pt x="82" y="2577"/>
                                        </a:lnTo>
                                        <a:lnTo>
                                          <a:pt x="59" y="2558"/>
                                        </a:lnTo>
                                        <a:lnTo>
                                          <a:pt x="41" y="2540"/>
                                        </a:lnTo>
                                        <a:lnTo>
                                          <a:pt x="27" y="2519"/>
                                        </a:lnTo>
                                        <a:lnTo>
                                          <a:pt x="15" y="2498"/>
                                        </a:lnTo>
                                        <a:lnTo>
                                          <a:pt x="7" y="2475"/>
                                        </a:lnTo>
                                        <a:lnTo>
                                          <a:pt x="0" y="2452"/>
                                        </a:lnTo>
                                        <a:lnTo>
                                          <a:pt x="0" y="158"/>
                                        </a:lnTo>
                                        <a:lnTo>
                                          <a:pt x="7" y="133"/>
                                        </a:lnTo>
                                        <a:lnTo>
                                          <a:pt x="17" y="109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47" y="64"/>
                                        </a:lnTo>
                                        <a:lnTo>
                                          <a:pt x="67" y="45"/>
                                        </a:lnTo>
                                        <a:lnTo>
                                          <a:pt x="88" y="29"/>
                                        </a:lnTo>
                                        <a:lnTo>
                                          <a:pt x="111" y="17"/>
                                        </a:lnTo>
                                        <a:lnTo>
                                          <a:pt x="136" y="7"/>
                                        </a:lnTo>
                                        <a:lnTo>
                                          <a:pt x="16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01355A62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&#13;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007fab [3204]" stroked="f" strokeweight="0">
    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    <o:lock v:ext="edit" verticies="t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D660D0" w:rsidRPr="009D0878" w:rsidTr="00377032">
            <w:trPr>
              <w:trHeight w:val="10"/>
            </w:trPr>
            <w:sdt>
              <w:sdtPr>
                <w:rPr>
                  <w:color w:val="4C4C4C" w:themeColor="text2" w:themeTint="BF"/>
                </w:rPr>
                <w:alias w:val="Enter Twitter/blog/portfolio:"/>
                <w:tag w:val="Enter Twitter/blog/portfolio:"/>
                <w:id w:val="182791170"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tc>
                  <w:tcPr>
                    <w:tcW w:w="4266" w:type="dxa"/>
                    <w:tcMar>
                      <w:left w:w="720" w:type="dxa"/>
                      <w:right w:w="29" w:type="dxa"/>
                    </w:tcMar>
                  </w:tcPr>
                  <w:p w:rsidR="00D660D0" w:rsidRPr="003C7EE9" w:rsidRDefault="00D660D0" w:rsidP="00E40424">
                    <w:pPr>
                      <w:pStyle w:val="ContactInfo"/>
                      <w:framePr w:hSpace="187" w:wrap="around" w:vAnchor="text" w:hAnchor="text" w:xAlign="center" w:y="1"/>
                      <w:suppressOverlap/>
                      <w:rPr>
                        <w:color w:val="4C4C4C" w:themeColor="text2" w:themeTint="BF"/>
                      </w:rPr>
                    </w:pPr>
                    <w:r w:rsidRPr="003C7EE9">
                      <w:rPr>
                        <w:color w:val="4C4C4C" w:themeColor="text2" w:themeTint="BF"/>
                      </w:rPr>
                      <w:t>tylerjmarcotte.com</w:t>
                    </w:r>
                  </w:p>
                </w:tc>
              </w:sdtContent>
            </w:sdt>
            <w:tc>
              <w:tcPr>
                <w:tcW w:w="458" w:type="dxa"/>
                <w:tcMar>
                  <w:left w:w="0" w:type="dxa"/>
                  <w:right w:w="0" w:type="dxa"/>
                </w:tcMar>
              </w:tcPr>
              <w:p w:rsidR="00D660D0" w:rsidRPr="009D0878" w:rsidRDefault="00D660D0" w:rsidP="00E40424">
                <w:pPr>
                  <w:pStyle w:val="Icons"/>
                  <w:framePr w:hSpace="187" w:wrap="around" w:vAnchor="text" w:hAnchor="text" w:xAlign="center" w:y="1"/>
                  <w:suppressOverlap/>
                </w:pPr>
                <w:r w:rsidRPr="009D0878">
                  <w:rPr>
                    <w:noProof/>
                  </w:rPr>
                  <mc:AlternateContent>
                    <mc:Choice Requires="wps">
                      <w:drawing>
                        <wp:inline distT="0" distB="0" distL="0" distR="0" wp14:anchorId="3F0D44D5" wp14:editId="7B167851">
                          <wp:extent cx="118872" cy="118872"/>
                          <wp:effectExtent l="0" t="0" r="0" b="0"/>
                          <wp:docPr id="57" name="Website icon" descr="Twitter/Blog/Portfolio icon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0" y="0"/>
                                    <a:ext cx="118872" cy="118872"/>
                                  </a:xfrm>
                                  <a:custGeom>
                                    <a:avLst/>
                                    <a:gdLst>
                                      <a:gd name="T0" fmla="*/ 1758 w 2691"/>
                                      <a:gd name="T1" fmla="*/ 2346 h 2691"/>
                                      <a:gd name="T2" fmla="*/ 1897 w 2691"/>
                                      <a:gd name="T3" fmla="*/ 2384 h 2691"/>
                                      <a:gd name="T4" fmla="*/ 2267 w 2691"/>
                                      <a:gd name="T5" fmla="*/ 2095 h 2691"/>
                                      <a:gd name="T6" fmla="*/ 691 w 2691"/>
                                      <a:gd name="T7" fmla="*/ 1994 h 2691"/>
                                      <a:gd name="T8" fmla="*/ 587 w 2691"/>
                                      <a:gd name="T9" fmla="*/ 2252 h 2691"/>
                                      <a:gd name="T10" fmla="*/ 1051 w 2691"/>
                                      <a:gd name="T11" fmla="*/ 2490 h 2691"/>
                                      <a:gd name="T12" fmla="*/ 813 w 2691"/>
                                      <a:gd name="T13" fmla="*/ 2108 h 2691"/>
                                      <a:gd name="T14" fmla="*/ 1189 w 2691"/>
                                      <a:gd name="T15" fmla="*/ 1908 h 2691"/>
                                      <a:gd name="T16" fmla="*/ 976 w 2691"/>
                                      <a:gd name="T17" fmla="*/ 1919 h 2691"/>
                                      <a:gd name="T18" fmla="*/ 963 w 2691"/>
                                      <a:gd name="T19" fmla="*/ 2093 h 2691"/>
                                      <a:gd name="T20" fmla="*/ 1116 w 2691"/>
                                      <a:gd name="T21" fmla="*/ 2342 h 2691"/>
                                      <a:gd name="T22" fmla="*/ 1243 w 2691"/>
                                      <a:gd name="T23" fmla="*/ 2495 h 2691"/>
                                      <a:gd name="T24" fmla="*/ 1418 w 2691"/>
                                      <a:gd name="T25" fmla="*/ 2520 h 2691"/>
                                      <a:gd name="T26" fmla="*/ 1497 w 2691"/>
                                      <a:gd name="T27" fmla="*/ 2436 h 2691"/>
                                      <a:gd name="T28" fmla="*/ 1669 w 2691"/>
                                      <a:gd name="T29" fmla="*/ 2224 h 2691"/>
                                      <a:gd name="T30" fmla="*/ 1808 w 2691"/>
                                      <a:gd name="T31" fmla="*/ 1935 h 2691"/>
                                      <a:gd name="T32" fmla="*/ 1579 w 2691"/>
                                      <a:gd name="T33" fmla="*/ 1913 h 2691"/>
                                      <a:gd name="T34" fmla="*/ 1436 w 2691"/>
                                      <a:gd name="T35" fmla="*/ 1905 h 2691"/>
                                      <a:gd name="T36" fmla="*/ 2111 w 2691"/>
                                      <a:gd name="T37" fmla="*/ 1866 h 2691"/>
                                      <a:gd name="T38" fmla="*/ 2465 w 2691"/>
                                      <a:gd name="T39" fmla="*/ 1749 h 2691"/>
                                      <a:gd name="T40" fmla="*/ 1428 w 2691"/>
                                      <a:gd name="T41" fmla="*/ 1754 h 2691"/>
                                      <a:gd name="T42" fmla="*/ 1861 w 2691"/>
                                      <a:gd name="T43" fmla="*/ 1519 h 2691"/>
                                      <a:gd name="T44" fmla="*/ 880 w 2691"/>
                                      <a:gd name="T45" fmla="*/ 1797 h 2691"/>
                                      <a:gd name="T46" fmla="*/ 156 w 2691"/>
                                      <a:gd name="T47" fmla="*/ 1420 h 2691"/>
                                      <a:gd name="T48" fmla="*/ 303 w 2691"/>
                                      <a:gd name="T49" fmla="*/ 1918 h 2691"/>
                                      <a:gd name="T50" fmla="*/ 736 w 2691"/>
                                      <a:gd name="T51" fmla="*/ 1825 h 2691"/>
                                      <a:gd name="T52" fmla="*/ 1722 w 2691"/>
                                      <a:gd name="T53" fmla="*/ 847 h 2691"/>
                                      <a:gd name="T54" fmla="*/ 1854 w 2691"/>
                                      <a:gd name="T55" fmla="*/ 1084 h 2691"/>
                                      <a:gd name="T56" fmla="*/ 855 w 2691"/>
                                      <a:gd name="T57" fmla="*/ 1083 h 2691"/>
                                      <a:gd name="T58" fmla="*/ 985 w 2691"/>
                                      <a:gd name="T59" fmla="*/ 846 h 2691"/>
                                      <a:gd name="T60" fmla="*/ 1961 w 2691"/>
                                      <a:gd name="T61" fmla="*/ 804 h 2691"/>
                                      <a:gd name="T62" fmla="*/ 2526 w 2691"/>
                                      <a:gd name="T63" fmla="*/ 1186 h 2691"/>
                                      <a:gd name="T64" fmla="*/ 2324 w 2691"/>
                                      <a:gd name="T65" fmla="*/ 669 h 2691"/>
                                      <a:gd name="T66" fmla="*/ 240 w 2691"/>
                                      <a:gd name="T67" fmla="*/ 876 h 2691"/>
                                      <a:gd name="T68" fmla="*/ 161 w 2691"/>
                                      <a:gd name="T69" fmla="*/ 1204 h 2691"/>
                                      <a:gd name="T70" fmla="*/ 702 w 2691"/>
                                      <a:gd name="T71" fmla="*/ 1044 h 2691"/>
                                      <a:gd name="T72" fmla="*/ 731 w 2691"/>
                                      <a:gd name="T73" fmla="*/ 878 h 2691"/>
                                      <a:gd name="T74" fmla="*/ 486 w 2691"/>
                                      <a:gd name="T75" fmla="*/ 716 h 2691"/>
                                      <a:gd name="T76" fmla="*/ 1849 w 2691"/>
                                      <a:gd name="T77" fmla="*/ 444 h 2691"/>
                                      <a:gd name="T78" fmla="*/ 2171 w 2691"/>
                                      <a:gd name="T79" fmla="*/ 573 h 2691"/>
                                      <a:gd name="T80" fmla="*/ 1861 w 2691"/>
                                      <a:gd name="T81" fmla="*/ 275 h 2691"/>
                                      <a:gd name="T82" fmla="*/ 710 w 2691"/>
                                      <a:gd name="T83" fmla="*/ 342 h 2691"/>
                                      <a:gd name="T84" fmla="*/ 648 w 2691"/>
                                      <a:gd name="T85" fmla="*/ 619 h 2691"/>
                                      <a:gd name="T86" fmla="*/ 925 w 2691"/>
                                      <a:gd name="T87" fmla="*/ 315 h 2691"/>
                                      <a:gd name="T88" fmla="*/ 1133 w 2691"/>
                                      <a:gd name="T89" fmla="*/ 279 h 2691"/>
                                      <a:gd name="T90" fmla="*/ 929 w 2691"/>
                                      <a:gd name="T91" fmla="*/ 684 h 2691"/>
                                      <a:gd name="T92" fmla="*/ 1428 w 2691"/>
                                      <a:gd name="T93" fmla="*/ 721 h 2691"/>
                                      <a:gd name="T94" fmla="*/ 1700 w 2691"/>
                                      <a:gd name="T95" fmla="*/ 477 h 2691"/>
                                      <a:gd name="T96" fmla="*/ 1464 w 2691"/>
                                      <a:gd name="T97" fmla="*/ 186 h 2691"/>
                                      <a:gd name="T98" fmla="*/ 1787 w 2691"/>
                                      <a:gd name="T99" fmla="*/ 75 h 2691"/>
                                      <a:gd name="T100" fmla="*/ 2297 w 2691"/>
                                      <a:gd name="T101" fmla="*/ 395 h 2691"/>
                                      <a:gd name="T102" fmla="*/ 2616 w 2691"/>
                                      <a:gd name="T103" fmla="*/ 904 h 2691"/>
                                      <a:gd name="T104" fmla="*/ 2679 w 2691"/>
                                      <a:gd name="T105" fmla="*/ 1528 h 2691"/>
                                      <a:gd name="T106" fmla="*/ 2461 w 2691"/>
                                      <a:gd name="T107" fmla="*/ 2098 h 2691"/>
                                      <a:gd name="T108" fmla="*/ 2024 w 2691"/>
                                      <a:gd name="T109" fmla="*/ 2508 h 2691"/>
                                      <a:gd name="T110" fmla="*/ 1437 w 2691"/>
                                      <a:gd name="T111" fmla="*/ 2688 h 2691"/>
                                      <a:gd name="T112" fmla="*/ 822 w 2691"/>
                                      <a:gd name="T113" fmla="*/ 2585 h 2691"/>
                                      <a:gd name="T114" fmla="*/ 335 w 2691"/>
                                      <a:gd name="T115" fmla="*/ 2234 h 2691"/>
                                      <a:gd name="T116" fmla="*/ 47 w 2691"/>
                                      <a:gd name="T117" fmla="*/ 1703 h 2691"/>
                                      <a:gd name="T118" fmla="*/ 27 w 2691"/>
                                      <a:gd name="T119" fmla="*/ 1075 h 2691"/>
                                      <a:gd name="T120" fmla="*/ 280 w 2691"/>
                                      <a:gd name="T121" fmla="*/ 524 h 2691"/>
                                      <a:gd name="T122" fmla="*/ 743 w 2691"/>
                                      <a:gd name="T123" fmla="*/ 142 h 2691"/>
                                      <a:gd name="T124" fmla="*/ 1345 w 2691"/>
                                      <a:gd name="T125" fmla="*/ 0 h 26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  <a:cxn ang="0">
                                        <a:pos x="T114" y="T115"/>
                                      </a:cxn>
                                      <a:cxn ang="0">
                                        <a:pos x="T116" y="T117"/>
                                      </a:cxn>
                                      <a:cxn ang="0">
                                        <a:pos x="T118" y="T119"/>
                                      </a:cxn>
                                      <a:cxn ang="0">
                                        <a:pos x="T120" y="T121"/>
                                      </a:cxn>
                                      <a:cxn ang="0">
                                        <a:pos x="T122" y="T123"/>
                                      </a:cxn>
                                      <a:cxn ang="0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2691" h="2691">
                                        <a:moveTo>
                                          <a:pt x="1942" y="1975"/>
                                        </a:moveTo>
                                        <a:lnTo>
                                          <a:pt x="1921" y="2043"/>
                                        </a:lnTo>
                                        <a:lnTo>
                                          <a:pt x="1895" y="2108"/>
                                        </a:lnTo>
                                        <a:lnTo>
                                          <a:pt x="1864" y="2172"/>
                                        </a:lnTo>
                                        <a:lnTo>
                                          <a:pt x="1830" y="2233"/>
                                        </a:lnTo>
                                        <a:lnTo>
                                          <a:pt x="1794" y="2292"/>
                                        </a:lnTo>
                                        <a:lnTo>
                                          <a:pt x="1758" y="2346"/>
                                        </a:lnTo>
                                        <a:lnTo>
                                          <a:pt x="1720" y="2399"/>
                                        </a:lnTo>
                                        <a:lnTo>
                                          <a:pt x="1684" y="2446"/>
                                        </a:lnTo>
                                        <a:lnTo>
                                          <a:pt x="1651" y="2490"/>
                                        </a:lnTo>
                                        <a:lnTo>
                                          <a:pt x="1711" y="2468"/>
                                        </a:lnTo>
                                        <a:lnTo>
                                          <a:pt x="1773" y="2443"/>
                                        </a:lnTo>
                                        <a:lnTo>
                                          <a:pt x="1835" y="2415"/>
                                        </a:lnTo>
                                        <a:lnTo>
                                          <a:pt x="1897" y="2384"/>
                                        </a:lnTo>
                                        <a:lnTo>
                                          <a:pt x="1957" y="2348"/>
                                        </a:lnTo>
                                        <a:lnTo>
                                          <a:pt x="2017" y="2312"/>
                                        </a:lnTo>
                                        <a:lnTo>
                                          <a:pt x="2075" y="2273"/>
                                        </a:lnTo>
                                        <a:lnTo>
                                          <a:pt x="2128" y="2230"/>
                                        </a:lnTo>
                                        <a:lnTo>
                                          <a:pt x="2179" y="2187"/>
                                        </a:lnTo>
                                        <a:lnTo>
                                          <a:pt x="2226" y="2141"/>
                                        </a:lnTo>
                                        <a:lnTo>
                                          <a:pt x="2267" y="2095"/>
                                        </a:lnTo>
                                        <a:lnTo>
                                          <a:pt x="2210" y="2067"/>
                                        </a:lnTo>
                                        <a:lnTo>
                                          <a:pt x="2147" y="2041"/>
                                        </a:lnTo>
                                        <a:lnTo>
                                          <a:pt x="2082" y="2016"/>
                                        </a:lnTo>
                                        <a:lnTo>
                                          <a:pt x="2013" y="1994"/>
                                        </a:lnTo>
                                        <a:lnTo>
                                          <a:pt x="1942" y="1975"/>
                                        </a:lnTo>
                                        <a:close/>
                                        <a:moveTo>
                                          <a:pt x="767" y="1973"/>
                                        </a:moveTo>
                                        <a:lnTo>
                                          <a:pt x="691" y="1994"/>
                                        </a:lnTo>
                                        <a:lnTo>
                                          <a:pt x="620" y="2018"/>
                                        </a:lnTo>
                                        <a:lnTo>
                                          <a:pt x="553" y="2045"/>
                                        </a:lnTo>
                                        <a:lnTo>
                                          <a:pt x="490" y="2073"/>
                                        </a:lnTo>
                                        <a:lnTo>
                                          <a:pt x="431" y="2104"/>
                                        </a:lnTo>
                                        <a:lnTo>
                                          <a:pt x="478" y="2156"/>
                                        </a:lnTo>
                                        <a:lnTo>
                                          <a:pt x="531" y="2205"/>
                                        </a:lnTo>
                                        <a:lnTo>
                                          <a:pt x="587" y="2252"/>
                                        </a:lnTo>
                                        <a:lnTo>
                                          <a:pt x="648" y="2296"/>
                                        </a:lnTo>
                                        <a:lnTo>
                                          <a:pt x="711" y="2337"/>
                                        </a:lnTo>
                                        <a:lnTo>
                                          <a:pt x="778" y="2375"/>
                                        </a:lnTo>
                                        <a:lnTo>
                                          <a:pt x="845" y="2409"/>
                                        </a:lnTo>
                                        <a:lnTo>
                                          <a:pt x="914" y="2440"/>
                                        </a:lnTo>
                                        <a:lnTo>
                                          <a:pt x="984" y="2466"/>
                                        </a:lnTo>
                                        <a:lnTo>
                                          <a:pt x="1051" y="2490"/>
                                        </a:lnTo>
                                        <a:lnTo>
                                          <a:pt x="1017" y="2446"/>
                                        </a:lnTo>
                                        <a:lnTo>
                                          <a:pt x="982" y="2399"/>
                                        </a:lnTo>
                                        <a:lnTo>
                                          <a:pt x="945" y="2347"/>
                                        </a:lnTo>
                                        <a:lnTo>
                                          <a:pt x="910" y="2292"/>
                                        </a:lnTo>
                                        <a:lnTo>
                                          <a:pt x="875" y="2234"/>
                                        </a:lnTo>
                                        <a:lnTo>
                                          <a:pt x="842" y="2173"/>
                                        </a:lnTo>
                                        <a:lnTo>
                                          <a:pt x="813" y="2108"/>
                                        </a:lnTo>
                                        <a:lnTo>
                                          <a:pt x="787" y="2042"/>
                                        </a:lnTo>
                                        <a:lnTo>
                                          <a:pt x="767" y="1973"/>
                                        </a:lnTo>
                                        <a:close/>
                                        <a:moveTo>
                                          <a:pt x="1260" y="1906"/>
                                        </a:moveTo>
                                        <a:lnTo>
                                          <a:pt x="1250" y="1906"/>
                                        </a:lnTo>
                                        <a:lnTo>
                                          <a:pt x="1234" y="1907"/>
                                        </a:lnTo>
                                        <a:lnTo>
                                          <a:pt x="1213" y="1907"/>
                                        </a:lnTo>
                                        <a:lnTo>
                                          <a:pt x="1189" y="1908"/>
                                        </a:lnTo>
                                        <a:lnTo>
                                          <a:pt x="1161" y="1909"/>
                                        </a:lnTo>
                                        <a:lnTo>
                                          <a:pt x="1132" y="1910"/>
                                        </a:lnTo>
                                        <a:lnTo>
                                          <a:pt x="1101" y="1911"/>
                                        </a:lnTo>
                                        <a:lnTo>
                                          <a:pt x="1069" y="1912"/>
                                        </a:lnTo>
                                        <a:lnTo>
                                          <a:pt x="1037" y="1914"/>
                                        </a:lnTo>
                                        <a:lnTo>
                                          <a:pt x="1006" y="1916"/>
                                        </a:lnTo>
                                        <a:lnTo>
                                          <a:pt x="976" y="1919"/>
                                        </a:lnTo>
                                        <a:lnTo>
                                          <a:pt x="948" y="1921"/>
                                        </a:lnTo>
                                        <a:lnTo>
                                          <a:pt x="922" y="1924"/>
                                        </a:lnTo>
                                        <a:lnTo>
                                          <a:pt x="900" y="1928"/>
                                        </a:lnTo>
                                        <a:lnTo>
                                          <a:pt x="912" y="1970"/>
                                        </a:lnTo>
                                        <a:lnTo>
                                          <a:pt x="927" y="2012"/>
                                        </a:lnTo>
                                        <a:lnTo>
                                          <a:pt x="944" y="2053"/>
                                        </a:lnTo>
                                        <a:lnTo>
                                          <a:pt x="963" y="2093"/>
                                        </a:lnTo>
                                        <a:lnTo>
                                          <a:pt x="982" y="2133"/>
                                        </a:lnTo>
                                        <a:lnTo>
                                          <a:pt x="1003" y="2172"/>
                                        </a:lnTo>
                                        <a:lnTo>
                                          <a:pt x="1025" y="2209"/>
                                        </a:lnTo>
                                        <a:lnTo>
                                          <a:pt x="1047" y="2244"/>
                                        </a:lnTo>
                                        <a:lnTo>
                                          <a:pt x="1071" y="2279"/>
                                        </a:lnTo>
                                        <a:lnTo>
                                          <a:pt x="1094" y="2312"/>
                                        </a:lnTo>
                                        <a:lnTo>
                                          <a:pt x="1116" y="2342"/>
                                        </a:lnTo>
                                        <a:lnTo>
                                          <a:pt x="1138" y="2371"/>
                                        </a:lnTo>
                                        <a:lnTo>
                                          <a:pt x="1159" y="2399"/>
                                        </a:lnTo>
                                        <a:lnTo>
                                          <a:pt x="1179" y="2423"/>
                                        </a:lnTo>
                                        <a:lnTo>
                                          <a:pt x="1198" y="2445"/>
                                        </a:lnTo>
                                        <a:lnTo>
                                          <a:pt x="1215" y="2464"/>
                                        </a:lnTo>
                                        <a:lnTo>
                                          <a:pt x="1230" y="2481"/>
                                        </a:lnTo>
                                        <a:lnTo>
                                          <a:pt x="1243" y="2495"/>
                                        </a:lnTo>
                                        <a:lnTo>
                                          <a:pt x="1253" y="2506"/>
                                        </a:lnTo>
                                        <a:lnTo>
                                          <a:pt x="1261" y="2513"/>
                                        </a:lnTo>
                                        <a:lnTo>
                                          <a:pt x="1265" y="2517"/>
                                        </a:lnTo>
                                        <a:lnTo>
                                          <a:pt x="1266" y="2518"/>
                                        </a:lnTo>
                                        <a:lnTo>
                                          <a:pt x="1260" y="1906"/>
                                        </a:lnTo>
                                        <a:close/>
                                        <a:moveTo>
                                          <a:pt x="1436" y="1905"/>
                                        </a:moveTo>
                                        <a:lnTo>
                                          <a:pt x="1418" y="2520"/>
                                        </a:lnTo>
                                        <a:lnTo>
                                          <a:pt x="1419" y="2518"/>
                                        </a:lnTo>
                                        <a:lnTo>
                                          <a:pt x="1424" y="2512"/>
                                        </a:lnTo>
                                        <a:lnTo>
                                          <a:pt x="1433" y="2503"/>
                                        </a:lnTo>
                                        <a:lnTo>
                                          <a:pt x="1445" y="2490"/>
                                        </a:lnTo>
                                        <a:lnTo>
                                          <a:pt x="1460" y="2474"/>
                                        </a:lnTo>
                                        <a:lnTo>
                                          <a:pt x="1478" y="2456"/>
                                        </a:lnTo>
                                        <a:lnTo>
                                          <a:pt x="1497" y="2436"/>
                                        </a:lnTo>
                                        <a:lnTo>
                                          <a:pt x="1520" y="2412"/>
                                        </a:lnTo>
                                        <a:lnTo>
                                          <a:pt x="1543" y="2387"/>
                                        </a:lnTo>
                                        <a:lnTo>
                                          <a:pt x="1567" y="2358"/>
                                        </a:lnTo>
                                        <a:lnTo>
                                          <a:pt x="1592" y="2327"/>
                                        </a:lnTo>
                                        <a:lnTo>
                                          <a:pt x="1618" y="2295"/>
                                        </a:lnTo>
                                        <a:lnTo>
                                          <a:pt x="1644" y="2260"/>
                                        </a:lnTo>
                                        <a:lnTo>
                                          <a:pt x="1669" y="2224"/>
                                        </a:lnTo>
                                        <a:lnTo>
                                          <a:pt x="1694" y="2187"/>
                                        </a:lnTo>
                                        <a:lnTo>
                                          <a:pt x="1717" y="2147"/>
                                        </a:lnTo>
                                        <a:lnTo>
                                          <a:pt x="1740" y="2107"/>
                                        </a:lnTo>
                                        <a:lnTo>
                                          <a:pt x="1761" y="2066"/>
                                        </a:lnTo>
                                        <a:lnTo>
                                          <a:pt x="1779" y="2022"/>
                                        </a:lnTo>
                                        <a:lnTo>
                                          <a:pt x="1795" y="1979"/>
                                        </a:lnTo>
                                        <a:lnTo>
                                          <a:pt x="1808" y="1935"/>
                                        </a:lnTo>
                                        <a:lnTo>
                                          <a:pt x="1782" y="1931"/>
                                        </a:lnTo>
                                        <a:lnTo>
                                          <a:pt x="1751" y="1926"/>
                                        </a:lnTo>
                                        <a:lnTo>
                                          <a:pt x="1718" y="1923"/>
                                        </a:lnTo>
                                        <a:lnTo>
                                          <a:pt x="1684" y="1920"/>
                                        </a:lnTo>
                                        <a:lnTo>
                                          <a:pt x="1649" y="1917"/>
                                        </a:lnTo>
                                        <a:lnTo>
                                          <a:pt x="1613" y="1915"/>
                                        </a:lnTo>
                                        <a:lnTo>
                                          <a:pt x="1579" y="1913"/>
                                        </a:lnTo>
                                        <a:lnTo>
                                          <a:pt x="1546" y="1912"/>
                                        </a:lnTo>
                                        <a:lnTo>
                                          <a:pt x="1517" y="1910"/>
                                        </a:lnTo>
                                        <a:lnTo>
                                          <a:pt x="1489" y="1909"/>
                                        </a:lnTo>
                                        <a:lnTo>
                                          <a:pt x="1468" y="1908"/>
                                        </a:lnTo>
                                        <a:lnTo>
                                          <a:pt x="1451" y="1907"/>
                                        </a:lnTo>
                                        <a:lnTo>
                                          <a:pt x="1440" y="1906"/>
                                        </a:lnTo>
                                        <a:lnTo>
                                          <a:pt x="1436" y="1905"/>
                                        </a:lnTo>
                                        <a:close/>
                                        <a:moveTo>
                                          <a:pt x="2016" y="1420"/>
                                        </a:moveTo>
                                        <a:lnTo>
                                          <a:pt x="2010" y="1526"/>
                                        </a:lnTo>
                                        <a:lnTo>
                                          <a:pt x="2001" y="1629"/>
                                        </a:lnTo>
                                        <a:lnTo>
                                          <a:pt x="1988" y="1729"/>
                                        </a:lnTo>
                                        <a:lnTo>
                                          <a:pt x="1972" y="1827"/>
                                        </a:lnTo>
                                        <a:lnTo>
                                          <a:pt x="2042" y="1845"/>
                                        </a:lnTo>
                                        <a:lnTo>
                                          <a:pt x="2111" y="1866"/>
                                        </a:lnTo>
                                        <a:lnTo>
                                          <a:pt x="2177" y="1889"/>
                                        </a:lnTo>
                                        <a:lnTo>
                                          <a:pt x="2240" y="1914"/>
                                        </a:lnTo>
                                        <a:lnTo>
                                          <a:pt x="2301" y="1941"/>
                                        </a:lnTo>
                                        <a:lnTo>
                                          <a:pt x="2357" y="1970"/>
                                        </a:lnTo>
                                        <a:lnTo>
                                          <a:pt x="2398" y="1899"/>
                                        </a:lnTo>
                                        <a:lnTo>
                                          <a:pt x="2434" y="1826"/>
                                        </a:lnTo>
                                        <a:lnTo>
                                          <a:pt x="2465" y="1749"/>
                                        </a:lnTo>
                                        <a:lnTo>
                                          <a:pt x="2491" y="1670"/>
                                        </a:lnTo>
                                        <a:lnTo>
                                          <a:pt x="2511" y="1588"/>
                                        </a:lnTo>
                                        <a:lnTo>
                                          <a:pt x="2526" y="1505"/>
                                        </a:lnTo>
                                        <a:lnTo>
                                          <a:pt x="2535" y="1420"/>
                                        </a:lnTo>
                                        <a:lnTo>
                                          <a:pt x="2016" y="1420"/>
                                        </a:lnTo>
                                        <a:close/>
                                        <a:moveTo>
                                          <a:pt x="1428" y="1420"/>
                                        </a:moveTo>
                                        <a:lnTo>
                                          <a:pt x="1428" y="1754"/>
                                        </a:lnTo>
                                        <a:lnTo>
                                          <a:pt x="1531" y="1759"/>
                                        </a:lnTo>
                                        <a:lnTo>
                                          <a:pt x="1632" y="1768"/>
                                        </a:lnTo>
                                        <a:lnTo>
                                          <a:pt x="1731" y="1780"/>
                                        </a:lnTo>
                                        <a:lnTo>
                                          <a:pt x="1828" y="1795"/>
                                        </a:lnTo>
                                        <a:lnTo>
                                          <a:pt x="1842" y="1708"/>
                                        </a:lnTo>
                                        <a:lnTo>
                                          <a:pt x="1854" y="1615"/>
                                        </a:lnTo>
                                        <a:lnTo>
                                          <a:pt x="1861" y="1519"/>
                                        </a:lnTo>
                                        <a:lnTo>
                                          <a:pt x="1866" y="1420"/>
                                        </a:lnTo>
                                        <a:lnTo>
                                          <a:pt x="1428" y="1420"/>
                                        </a:lnTo>
                                        <a:close/>
                                        <a:moveTo>
                                          <a:pt x="842" y="1420"/>
                                        </a:moveTo>
                                        <a:lnTo>
                                          <a:pt x="847" y="1520"/>
                                        </a:lnTo>
                                        <a:lnTo>
                                          <a:pt x="855" y="1616"/>
                                        </a:lnTo>
                                        <a:lnTo>
                                          <a:pt x="866" y="1709"/>
                                        </a:lnTo>
                                        <a:lnTo>
                                          <a:pt x="880" y="1797"/>
                                        </a:lnTo>
                                        <a:lnTo>
                                          <a:pt x="976" y="1781"/>
                                        </a:lnTo>
                                        <a:lnTo>
                                          <a:pt x="1074" y="1769"/>
                                        </a:lnTo>
                                        <a:lnTo>
                                          <a:pt x="1174" y="1760"/>
                                        </a:lnTo>
                                        <a:lnTo>
                                          <a:pt x="1276" y="1755"/>
                                        </a:lnTo>
                                        <a:lnTo>
                                          <a:pt x="1276" y="1420"/>
                                        </a:lnTo>
                                        <a:lnTo>
                                          <a:pt x="842" y="1420"/>
                                        </a:lnTo>
                                        <a:close/>
                                        <a:moveTo>
                                          <a:pt x="156" y="1420"/>
                                        </a:moveTo>
                                        <a:lnTo>
                                          <a:pt x="163" y="1496"/>
                                        </a:lnTo>
                                        <a:lnTo>
                                          <a:pt x="175" y="1571"/>
                                        </a:lnTo>
                                        <a:lnTo>
                                          <a:pt x="193" y="1644"/>
                                        </a:lnTo>
                                        <a:lnTo>
                                          <a:pt x="214" y="1716"/>
                                        </a:lnTo>
                                        <a:lnTo>
                                          <a:pt x="239" y="1785"/>
                                        </a:lnTo>
                                        <a:lnTo>
                                          <a:pt x="269" y="1853"/>
                                        </a:lnTo>
                                        <a:lnTo>
                                          <a:pt x="303" y="1918"/>
                                        </a:lnTo>
                                        <a:lnTo>
                                          <a:pt x="341" y="1981"/>
                                        </a:lnTo>
                                        <a:lnTo>
                                          <a:pt x="398" y="1950"/>
                                        </a:lnTo>
                                        <a:lnTo>
                                          <a:pt x="459" y="1920"/>
                                        </a:lnTo>
                                        <a:lnTo>
                                          <a:pt x="524" y="1893"/>
                                        </a:lnTo>
                                        <a:lnTo>
                                          <a:pt x="591" y="1868"/>
                                        </a:lnTo>
                                        <a:lnTo>
                                          <a:pt x="662" y="1845"/>
                                        </a:lnTo>
                                        <a:lnTo>
                                          <a:pt x="736" y="1825"/>
                                        </a:lnTo>
                                        <a:lnTo>
                                          <a:pt x="720" y="1728"/>
                                        </a:lnTo>
                                        <a:lnTo>
                                          <a:pt x="707" y="1628"/>
                                        </a:lnTo>
                                        <a:lnTo>
                                          <a:pt x="698" y="1525"/>
                                        </a:lnTo>
                                        <a:lnTo>
                                          <a:pt x="692" y="1420"/>
                                        </a:lnTo>
                                        <a:lnTo>
                                          <a:pt x="156" y="1420"/>
                                        </a:lnTo>
                                        <a:close/>
                                        <a:moveTo>
                                          <a:pt x="1816" y="832"/>
                                        </a:moveTo>
                                        <a:lnTo>
                                          <a:pt x="1722" y="847"/>
                                        </a:lnTo>
                                        <a:lnTo>
                                          <a:pt x="1626" y="858"/>
                                        </a:lnTo>
                                        <a:lnTo>
                                          <a:pt x="1528" y="867"/>
                                        </a:lnTo>
                                        <a:lnTo>
                                          <a:pt x="1428" y="872"/>
                                        </a:lnTo>
                                        <a:lnTo>
                                          <a:pt x="1428" y="1269"/>
                                        </a:lnTo>
                                        <a:lnTo>
                                          <a:pt x="1865" y="1269"/>
                                        </a:lnTo>
                                        <a:lnTo>
                                          <a:pt x="1861" y="1175"/>
                                        </a:lnTo>
                                        <a:lnTo>
                                          <a:pt x="1854" y="1084"/>
                                        </a:lnTo>
                                        <a:lnTo>
                                          <a:pt x="1844" y="996"/>
                                        </a:lnTo>
                                        <a:lnTo>
                                          <a:pt x="1831" y="912"/>
                                        </a:lnTo>
                                        <a:lnTo>
                                          <a:pt x="1816" y="832"/>
                                        </a:lnTo>
                                        <a:close/>
                                        <a:moveTo>
                                          <a:pt x="892" y="831"/>
                                        </a:moveTo>
                                        <a:lnTo>
                                          <a:pt x="877" y="911"/>
                                        </a:lnTo>
                                        <a:lnTo>
                                          <a:pt x="864" y="995"/>
                                        </a:lnTo>
                                        <a:lnTo>
                                          <a:pt x="855" y="1083"/>
                                        </a:lnTo>
                                        <a:lnTo>
                                          <a:pt x="847" y="1175"/>
                                        </a:lnTo>
                                        <a:lnTo>
                                          <a:pt x="843" y="1269"/>
                                        </a:lnTo>
                                        <a:lnTo>
                                          <a:pt x="1276" y="1269"/>
                                        </a:lnTo>
                                        <a:lnTo>
                                          <a:pt x="1276" y="871"/>
                                        </a:lnTo>
                                        <a:lnTo>
                                          <a:pt x="1177" y="866"/>
                                        </a:lnTo>
                                        <a:lnTo>
                                          <a:pt x="1081" y="858"/>
                                        </a:lnTo>
                                        <a:lnTo>
                                          <a:pt x="985" y="846"/>
                                        </a:lnTo>
                                        <a:lnTo>
                                          <a:pt x="892" y="831"/>
                                        </a:lnTo>
                                        <a:close/>
                                        <a:moveTo>
                                          <a:pt x="2324" y="669"/>
                                        </a:moveTo>
                                        <a:lnTo>
                                          <a:pt x="2258" y="701"/>
                                        </a:lnTo>
                                        <a:lnTo>
                                          <a:pt x="2190" y="731"/>
                                        </a:lnTo>
                                        <a:lnTo>
                                          <a:pt x="2116" y="758"/>
                                        </a:lnTo>
                                        <a:lnTo>
                                          <a:pt x="2040" y="782"/>
                                        </a:lnTo>
                                        <a:lnTo>
                                          <a:pt x="1961" y="804"/>
                                        </a:lnTo>
                                        <a:lnTo>
                                          <a:pt x="1978" y="891"/>
                                        </a:lnTo>
                                        <a:lnTo>
                                          <a:pt x="1992" y="982"/>
                                        </a:lnTo>
                                        <a:lnTo>
                                          <a:pt x="2003" y="1075"/>
                                        </a:lnTo>
                                        <a:lnTo>
                                          <a:pt x="2011" y="1171"/>
                                        </a:lnTo>
                                        <a:lnTo>
                                          <a:pt x="2016" y="1269"/>
                                        </a:lnTo>
                                        <a:lnTo>
                                          <a:pt x="2534" y="1269"/>
                                        </a:lnTo>
                                        <a:lnTo>
                                          <a:pt x="2526" y="1186"/>
                                        </a:lnTo>
                                        <a:lnTo>
                                          <a:pt x="2511" y="1105"/>
                                        </a:lnTo>
                                        <a:lnTo>
                                          <a:pt x="2492" y="1026"/>
                                        </a:lnTo>
                                        <a:lnTo>
                                          <a:pt x="2468" y="950"/>
                                        </a:lnTo>
                                        <a:lnTo>
                                          <a:pt x="2440" y="876"/>
                                        </a:lnTo>
                                        <a:lnTo>
                                          <a:pt x="2406" y="804"/>
                                        </a:lnTo>
                                        <a:lnTo>
                                          <a:pt x="2367" y="735"/>
                                        </a:lnTo>
                                        <a:lnTo>
                                          <a:pt x="2324" y="669"/>
                                        </a:lnTo>
                                        <a:close/>
                                        <a:moveTo>
                                          <a:pt x="372" y="660"/>
                                        </a:moveTo>
                                        <a:lnTo>
                                          <a:pt x="347" y="696"/>
                                        </a:lnTo>
                                        <a:lnTo>
                                          <a:pt x="322" y="732"/>
                                        </a:lnTo>
                                        <a:lnTo>
                                          <a:pt x="300" y="767"/>
                                        </a:lnTo>
                                        <a:lnTo>
                                          <a:pt x="278" y="802"/>
                                        </a:lnTo>
                                        <a:lnTo>
                                          <a:pt x="258" y="839"/>
                                        </a:lnTo>
                                        <a:lnTo>
                                          <a:pt x="240" y="876"/>
                                        </a:lnTo>
                                        <a:lnTo>
                                          <a:pt x="224" y="914"/>
                                        </a:lnTo>
                                        <a:lnTo>
                                          <a:pt x="209" y="955"/>
                                        </a:lnTo>
                                        <a:lnTo>
                                          <a:pt x="196" y="998"/>
                                        </a:lnTo>
                                        <a:lnTo>
                                          <a:pt x="185" y="1044"/>
                                        </a:lnTo>
                                        <a:lnTo>
                                          <a:pt x="175" y="1093"/>
                                        </a:lnTo>
                                        <a:lnTo>
                                          <a:pt x="167" y="1146"/>
                                        </a:lnTo>
                                        <a:lnTo>
                                          <a:pt x="161" y="1204"/>
                                        </a:lnTo>
                                        <a:lnTo>
                                          <a:pt x="157" y="1267"/>
                                        </a:lnTo>
                                        <a:lnTo>
                                          <a:pt x="692" y="1267"/>
                                        </a:lnTo>
                                        <a:lnTo>
                                          <a:pt x="694" y="1209"/>
                                        </a:lnTo>
                                        <a:lnTo>
                                          <a:pt x="695" y="1160"/>
                                        </a:lnTo>
                                        <a:lnTo>
                                          <a:pt x="697" y="1115"/>
                                        </a:lnTo>
                                        <a:lnTo>
                                          <a:pt x="700" y="1077"/>
                                        </a:lnTo>
                                        <a:lnTo>
                                          <a:pt x="702" y="1044"/>
                                        </a:lnTo>
                                        <a:lnTo>
                                          <a:pt x="705" y="1013"/>
                                        </a:lnTo>
                                        <a:lnTo>
                                          <a:pt x="709" y="987"/>
                                        </a:lnTo>
                                        <a:lnTo>
                                          <a:pt x="712" y="963"/>
                                        </a:lnTo>
                                        <a:lnTo>
                                          <a:pt x="716" y="941"/>
                                        </a:lnTo>
                                        <a:lnTo>
                                          <a:pt x="721" y="919"/>
                                        </a:lnTo>
                                        <a:lnTo>
                                          <a:pt x="726" y="899"/>
                                        </a:lnTo>
                                        <a:lnTo>
                                          <a:pt x="731" y="878"/>
                                        </a:lnTo>
                                        <a:lnTo>
                                          <a:pt x="736" y="855"/>
                                        </a:lnTo>
                                        <a:lnTo>
                                          <a:pt x="743" y="831"/>
                                        </a:lnTo>
                                        <a:lnTo>
                                          <a:pt x="749" y="803"/>
                                        </a:lnTo>
                                        <a:lnTo>
                                          <a:pt x="678" y="785"/>
                                        </a:lnTo>
                                        <a:lnTo>
                                          <a:pt x="611" y="764"/>
                                        </a:lnTo>
                                        <a:lnTo>
                                          <a:pt x="548" y="741"/>
                                        </a:lnTo>
                                        <a:lnTo>
                                          <a:pt x="486" y="716"/>
                                        </a:lnTo>
                                        <a:lnTo>
                                          <a:pt x="428" y="688"/>
                                        </a:lnTo>
                                        <a:lnTo>
                                          <a:pt x="372" y="660"/>
                                        </a:lnTo>
                                        <a:close/>
                                        <a:moveTo>
                                          <a:pt x="1717" y="217"/>
                                        </a:moveTo>
                                        <a:lnTo>
                                          <a:pt x="1754" y="267"/>
                                        </a:lnTo>
                                        <a:lnTo>
                                          <a:pt x="1787" y="321"/>
                                        </a:lnTo>
                                        <a:lnTo>
                                          <a:pt x="1819" y="381"/>
                                        </a:lnTo>
                                        <a:lnTo>
                                          <a:pt x="1849" y="444"/>
                                        </a:lnTo>
                                        <a:lnTo>
                                          <a:pt x="1877" y="511"/>
                                        </a:lnTo>
                                        <a:lnTo>
                                          <a:pt x="1902" y="581"/>
                                        </a:lnTo>
                                        <a:lnTo>
                                          <a:pt x="1925" y="656"/>
                                        </a:lnTo>
                                        <a:lnTo>
                                          <a:pt x="1991" y="638"/>
                                        </a:lnTo>
                                        <a:lnTo>
                                          <a:pt x="2054" y="619"/>
                                        </a:lnTo>
                                        <a:lnTo>
                                          <a:pt x="2114" y="596"/>
                                        </a:lnTo>
                                        <a:lnTo>
                                          <a:pt x="2171" y="573"/>
                                        </a:lnTo>
                                        <a:lnTo>
                                          <a:pt x="2226" y="549"/>
                                        </a:lnTo>
                                        <a:lnTo>
                                          <a:pt x="2172" y="495"/>
                                        </a:lnTo>
                                        <a:lnTo>
                                          <a:pt x="2116" y="443"/>
                                        </a:lnTo>
                                        <a:lnTo>
                                          <a:pt x="2056" y="395"/>
                                        </a:lnTo>
                                        <a:lnTo>
                                          <a:pt x="1994" y="351"/>
                                        </a:lnTo>
                                        <a:lnTo>
                                          <a:pt x="1929" y="311"/>
                                        </a:lnTo>
                                        <a:lnTo>
                                          <a:pt x="1861" y="275"/>
                                        </a:lnTo>
                                        <a:lnTo>
                                          <a:pt x="1791" y="243"/>
                                        </a:lnTo>
                                        <a:lnTo>
                                          <a:pt x="1717" y="217"/>
                                        </a:lnTo>
                                        <a:close/>
                                        <a:moveTo>
                                          <a:pt x="998" y="209"/>
                                        </a:moveTo>
                                        <a:lnTo>
                                          <a:pt x="922" y="235"/>
                                        </a:lnTo>
                                        <a:lnTo>
                                          <a:pt x="849" y="267"/>
                                        </a:lnTo>
                                        <a:lnTo>
                                          <a:pt x="778" y="302"/>
                                        </a:lnTo>
                                        <a:lnTo>
                                          <a:pt x="710" y="342"/>
                                        </a:lnTo>
                                        <a:lnTo>
                                          <a:pt x="646" y="387"/>
                                        </a:lnTo>
                                        <a:lnTo>
                                          <a:pt x="584" y="435"/>
                                        </a:lnTo>
                                        <a:lnTo>
                                          <a:pt x="526" y="488"/>
                                        </a:lnTo>
                                        <a:lnTo>
                                          <a:pt x="471" y="543"/>
                                        </a:lnTo>
                                        <a:lnTo>
                                          <a:pt x="527" y="569"/>
                                        </a:lnTo>
                                        <a:lnTo>
                                          <a:pt x="586" y="594"/>
                                        </a:lnTo>
                                        <a:lnTo>
                                          <a:pt x="648" y="619"/>
                                        </a:lnTo>
                                        <a:lnTo>
                                          <a:pt x="713" y="640"/>
                                        </a:lnTo>
                                        <a:lnTo>
                                          <a:pt x="782" y="658"/>
                                        </a:lnTo>
                                        <a:lnTo>
                                          <a:pt x="806" y="582"/>
                                        </a:lnTo>
                                        <a:lnTo>
                                          <a:pt x="832" y="510"/>
                                        </a:lnTo>
                                        <a:lnTo>
                                          <a:pt x="861" y="440"/>
                                        </a:lnTo>
                                        <a:lnTo>
                                          <a:pt x="892" y="376"/>
                                        </a:lnTo>
                                        <a:lnTo>
                                          <a:pt x="925" y="315"/>
                                        </a:lnTo>
                                        <a:lnTo>
                                          <a:pt x="961" y="259"/>
                                        </a:lnTo>
                                        <a:lnTo>
                                          <a:pt x="998" y="209"/>
                                        </a:lnTo>
                                        <a:close/>
                                        <a:moveTo>
                                          <a:pt x="1276" y="172"/>
                                        </a:moveTo>
                                        <a:lnTo>
                                          <a:pt x="1239" y="189"/>
                                        </a:lnTo>
                                        <a:lnTo>
                                          <a:pt x="1204" y="213"/>
                                        </a:lnTo>
                                        <a:lnTo>
                                          <a:pt x="1168" y="243"/>
                                        </a:lnTo>
                                        <a:lnTo>
                                          <a:pt x="1133" y="279"/>
                                        </a:lnTo>
                                        <a:lnTo>
                                          <a:pt x="1100" y="321"/>
                                        </a:lnTo>
                                        <a:lnTo>
                                          <a:pt x="1067" y="368"/>
                                        </a:lnTo>
                                        <a:lnTo>
                                          <a:pt x="1036" y="421"/>
                                        </a:lnTo>
                                        <a:lnTo>
                                          <a:pt x="1007" y="479"/>
                                        </a:lnTo>
                                        <a:lnTo>
                                          <a:pt x="979" y="543"/>
                                        </a:lnTo>
                                        <a:lnTo>
                                          <a:pt x="952" y="612"/>
                                        </a:lnTo>
                                        <a:lnTo>
                                          <a:pt x="929" y="684"/>
                                        </a:lnTo>
                                        <a:lnTo>
                                          <a:pt x="1013" y="697"/>
                                        </a:lnTo>
                                        <a:lnTo>
                                          <a:pt x="1099" y="707"/>
                                        </a:lnTo>
                                        <a:lnTo>
                                          <a:pt x="1187" y="716"/>
                                        </a:lnTo>
                                        <a:lnTo>
                                          <a:pt x="1276" y="720"/>
                                        </a:lnTo>
                                        <a:lnTo>
                                          <a:pt x="1276" y="172"/>
                                        </a:lnTo>
                                        <a:close/>
                                        <a:moveTo>
                                          <a:pt x="1428" y="169"/>
                                        </a:moveTo>
                                        <a:lnTo>
                                          <a:pt x="1428" y="721"/>
                                        </a:lnTo>
                                        <a:lnTo>
                                          <a:pt x="1518" y="716"/>
                                        </a:lnTo>
                                        <a:lnTo>
                                          <a:pt x="1606" y="709"/>
                                        </a:lnTo>
                                        <a:lnTo>
                                          <a:pt x="1693" y="697"/>
                                        </a:lnTo>
                                        <a:lnTo>
                                          <a:pt x="1779" y="684"/>
                                        </a:lnTo>
                                        <a:lnTo>
                                          <a:pt x="1755" y="611"/>
                                        </a:lnTo>
                                        <a:lnTo>
                                          <a:pt x="1728" y="541"/>
                                        </a:lnTo>
                                        <a:lnTo>
                                          <a:pt x="1700" y="477"/>
                                        </a:lnTo>
                                        <a:lnTo>
                                          <a:pt x="1671" y="419"/>
                                        </a:lnTo>
                                        <a:lnTo>
                                          <a:pt x="1639" y="365"/>
                                        </a:lnTo>
                                        <a:lnTo>
                                          <a:pt x="1606" y="317"/>
                                        </a:lnTo>
                                        <a:lnTo>
                                          <a:pt x="1572" y="276"/>
                                        </a:lnTo>
                                        <a:lnTo>
                                          <a:pt x="1537" y="239"/>
                                        </a:lnTo>
                                        <a:lnTo>
                                          <a:pt x="1500" y="210"/>
                                        </a:lnTo>
                                        <a:lnTo>
                                          <a:pt x="1464" y="186"/>
                                        </a:lnTo>
                                        <a:lnTo>
                                          <a:pt x="1428" y="169"/>
                                        </a:lnTo>
                                        <a:close/>
                                        <a:moveTo>
                                          <a:pt x="1345" y="0"/>
                                        </a:moveTo>
                                        <a:lnTo>
                                          <a:pt x="1437" y="3"/>
                                        </a:lnTo>
                                        <a:lnTo>
                                          <a:pt x="1528" y="12"/>
                                        </a:lnTo>
                                        <a:lnTo>
                                          <a:pt x="1616" y="27"/>
                                        </a:lnTo>
                                        <a:lnTo>
                                          <a:pt x="1702" y="48"/>
                                        </a:lnTo>
                                        <a:lnTo>
                                          <a:pt x="1787" y="75"/>
                                        </a:lnTo>
                                        <a:lnTo>
                                          <a:pt x="1869" y="106"/>
                                        </a:lnTo>
                                        <a:lnTo>
                                          <a:pt x="1947" y="142"/>
                                        </a:lnTo>
                                        <a:lnTo>
                                          <a:pt x="2024" y="184"/>
                                        </a:lnTo>
                                        <a:lnTo>
                                          <a:pt x="2097" y="230"/>
                                        </a:lnTo>
                                        <a:lnTo>
                                          <a:pt x="2167" y="281"/>
                                        </a:lnTo>
                                        <a:lnTo>
                                          <a:pt x="2234" y="335"/>
                                        </a:lnTo>
                                        <a:lnTo>
                                          <a:pt x="2297" y="395"/>
                                        </a:lnTo>
                                        <a:lnTo>
                                          <a:pt x="2355" y="457"/>
                                        </a:lnTo>
                                        <a:lnTo>
                                          <a:pt x="2411" y="524"/>
                                        </a:lnTo>
                                        <a:lnTo>
                                          <a:pt x="2461" y="593"/>
                                        </a:lnTo>
                                        <a:lnTo>
                                          <a:pt x="2507" y="667"/>
                                        </a:lnTo>
                                        <a:lnTo>
                                          <a:pt x="2549" y="744"/>
                                        </a:lnTo>
                                        <a:lnTo>
                                          <a:pt x="2585" y="823"/>
                                        </a:lnTo>
                                        <a:lnTo>
                                          <a:pt x="2616" y="904"/>
                                        </a:lnTo>
                                        <a:lnTo>
                                          <a:pt x="2643" y="988"/>
                                        </a:lnTo>
                                        <a:lnTo>
                                          <a:pt x="2664" y="1075"/>
                                        </a:lnTo>
                                        <a:lnTo>
                                          <a:pt x="2679" y="1164"/>
                                        </a:lnTo>
                                        <a:lnTo>
                                          <a:pt x="2688" y="1253"/>
                                        </a:lnTo>
                                        <a:lnTo>
                                          <a:pt x="2691" y="1346"/>
                                        </a:lnTo>
                                        <a:lnTo>
                                          <a:pt x="2688" y="1438"/>
                                        </a:lnTo>
                                        <a:lnTo>
                                          <a:pt x="2679" y="1528"/>
                                        </a:lnTo>
                                        <a:lnTo>
                                          <a:pt x="2664" y="1617"/>
                                        </a:lnTo>
                                        <a:lnTo>
                                          <a:pt x="2643" y="1703"/>
                                        </a:lnTo>
                                        <a:lnTo>
                                          <a:pt x="2616" y="1787"/>
                                        </a:lnTo>
                                        <a:lnTo>
                                          <a:pt x="2585" y="1869"/>
                                        </a:lnTo>
                                        <a:lnTo>
                                          <a:pt x="2549" y="1949"/>
                                        </a:lnTo>
                                        <a:lnTo>
                                          <a:pt x="2507" y="2024"/>
                                        </a:lnTo>
                                        <a:lnTo>
                                          <a:pt x="2461" y="2098"/>
                                        </a:lnTo>
                                        <a:lnTo>
                                          <a:pt x="2411" y="2168"/>
                                        </a:lnTo>
                                        <a:lnTo>
                                          <a:pt x="2355" y="2234"/>
                                        </a:lnTo>
                                        <a:lnTo>
                                          <a:pt x="2297" y="2297"/>
                                        </a:lnTo>
                                        <a:lnTo>
                                          <a:pt x="2234" y="2356"/>
                                        </a:lnTo>
                                        <a:lnTo>
                                          <a:pt x="2167" y="2411"/>
                                        </a:lnTo>
                                        <a:lnTo>
                                          <a:pt x="2097" y="2461"/>
                                        </a:lnTo>
                                        <a:lnTo>
                                          <a:pt x="2024" y="2508"/>
                                        </a:lnTo>
                                        <a:lnTo>
                                          <a:pt x="1947" y="2549"/>
                                        </a:lnTo>
                                        <a:lnTo>
                                          <a:pt x="1869" y="2585"/>
                                        </a:lnTo>
                                        <a:lnTo>
                                          <a:pt x="1787" y="2618"/>
                                        </a:lnTo>
                                        <a:lnTo>
                                          <a:pt x="1702" y="2644"/>
                                        </a:lnTo>
                                        <a:lnTo>
                                          <a:pt x="1616" y="2664"/>
                                        </a:lnTo>
                                        <a:lnTo>
                                          <a:pt x="1528" y="2679"/>
                                        </a:lnTo>
                                        <a:lnTo>
                                          <a:pt x="1437" y="2688"/>
                                        </a:lnTo>
                                        <a:lnTo>
                                          <a:pt x="1345" y="2691"/>
                                        </a:lnTo>
                                        <a:lnTo>
                                          <a:pt x="1253" y="2688"/>
                                        </a:lnTo>
                                        <a:lnTo>
                                          <a:pt x="1162" y="2679"/>
                                        </a:lnTo>
                                        <a:lnTo>
                                          <a:pt x="1075" y="2664"/>
                                        </a:lnTo>
                                        <a:lnTo>
                                          <a:pt x="988" y="2644"/>
                                        </a:lnTo>
                                        <a:lnTo>
                                          <a:pt x="904" y="2618"/>
                                        </a:lnTo>
                                        <a:lnTo>
                                          <a:pt x="822" y="2585"/>
                                        </a:lnTo>
                                        <a:lnTo>
                                          <a:pt x="743" y="2549"/>
                                        </a:lnTo>
                                        <a:lnTo>
                                          <a:pt x="667" y="2508"/>
                                        </a:lnTo>
                                        <a:lnTo>
                                          <a:pt x="593" y="2461"/>
                                        </a:lnTo>
                                        <a:lnTo>
                                          <a:pt x="524" y="2411"/>
                                        </a:lnTo>
                                        <a:lnTo>
                                          <a:pt x="457" y="2356"/>
                                        </a:lnTo>
                                        <a:lnTo>
                                          <a:pt x="394" y="2297"/>
                                        </a:lnTo>
                                        <a:lnTo>
                                          <a:pt x="335" y="2234"/>
                                        </a:lnTo>
                                        <a:lnTo>
                                          <a:pt x="280" y="2168"/>
                                        </a:lnTo>
                                        <a:lnTo>
                                          <a:pt x="230" y="2098"/>
                                        </a:lnTo>
                                        <a:lnTo>
                                          <a:pt x="184" y="2024"/>
                                        </a:lnTo>
                                        <a:lnTo>
                                          <a:pt x="142" y="1949"/>
                                        </a:lnTo>
                                        <a:lnTo>
                                          <a:pt x="106" y="1869"/>
                                        </a:lnTo>
                                        <a:lnTo>
                                          <a:pt x="74" y="1787"/>
                                        </a:lnTo>
                                        <a:lnTo>
                                          <a:pt x="47" y="1703"/>
                                        </a:lnTo>
                                        <a:lnTo>
                                          <a:pt x="27" y="1617"/>
                                        </a:lnTo>
                                        <a:lnTo>
                                          <a:pt x="12" y="1528"/>
                                        </a:lnTo>
                                        <a:lnTo>
                                          <a:pt x="3" y="1438"/>
                                        </a:lnTo>
                                        <a:lnTo>
                                          <a:pt x="0" y="1346"/>
                                        </a:lnTo>
                                        <a:lnTo>
                                          <a:pt x="3" y="1253"/>
                                        </a:lnTo>
                                        <a:lnTo>
                                          <a:pt x="12" y="1164"/>
                                        </a:lnTo>
                                        <a:lnTo>
                                          <a:pt x="27" y="1075"/>
                                        </a:lnTo>
                                        <a:lnTo>
                                          <a:pt x="47" y="988"/>
                                        </a:lnTo>
                                        <a:lnTo>
                                          <a:pt x="74" y="904"/>
                                        </a:lnTo>
                                        <a:lnTo>
                                          <a:pt x="106" y="823"/>
                                        </a:lnTo>
                                        <a:lnTo>
                                          <a:pt x="142" y="744"/>
                                        </a:lnTo>
                                        <a:lnTo>
                                          <a:pt x="184" y="667"/>
                                        </a:lnTo>
                                        <a:lnTo>
                                          <a:pt x="230" y="593"/>
                                        </a:lnTo>
                                        <a:lnTo>
                                          <a:pt x="280" y="524"/>
                                        </a:lnTo>
                                        <a:lnTo>
                                          <a:pt x="335" y="457"/>
                                        </a:lnTo>
                                        <a:lnTo>
                                          <a:pt x="394" y="395"/>
                                        </a:lnTo>
                                        <a:lnTo>
                                          <a:pt x="457" y="335"/>
                                        </a:lnTo>
                                        <a:lnTo>
                                          <a:pt x="524" y="281"/>
                                        </a:lnTo>
                                        <a:lnTo>
                                          <a:pt x="593" y="230"/>
                                        </a:lnTo>
                                        <a:lnTo>
                                          <a:pt x="667" y="184"/>
                                        </a:lnTo>
                                        <a:lnTo>
                                          <a:pt x="743" y="142"/>
                                        </a:lnTo>
                                        <a:lnTo>
                                          <a:pt x="822" y="106"/>
                                        </a:lnTo>
                                        <a:lnTo>
                                          <a:pt x="904" y="75"/>
                                        </a:lnTo>
                                        <a:lnTo>
                                          <a:pt x="988" y="48"/>
                                        </a:lnTo>
                                        <a:lnTo>
                                          <a:pt x="1075" y="27"/>
                                        </a:lnTo>
                                        <a:lnTo>
                                          <a:pt x="1162" y="12"/>
                                        </a:lnTo>
                                        <a:lnTo>
                                          <a:pt x="1253" y="3"/>
                                        </a:lnTo>
                                        <a:lnTo>
                                          <a:pt x="13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w14:anchorId="1ED9EA45" id="Website icon" o:spid="_x0000_s1026" alt="Twitter/Blog/Portfolio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&#13;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007fab [3204]" stroked="f" strokeweight="0">
    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    <o:lock v:ext="edit" verticies="t"/>
                          <w10:anchorlock/>
                        </v:shape>
                      </w:pict>
                    </mc:Fallback>
                  </mc:AlternateContent>
                </w:r>
              </w:p>
            </w:tc>
          </w:tr>
        </w:tbl>
        <w:p w:rsidR="00D660D0" w:rsidRDefault="00D660D0" w:rsidP="00D660D0">
          <w:pPr>
            <w:pStyle w:val="Header"/>
          </w:pPr>
        </w:p>
      </w:tc>
    </w:tr>
  </w:tbl>
  <w:p w:rsidR="002E1E74" w:rsidRDefault="002E1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771ADD"/>
    <w:multiLevelType w:val="hybridMultilevel"/>
    <w:tmpl w:val="93906984"/>
    <w:lvl w:ilvl="0" w:tplc="225463F8">
      <w:start w:val="248"/>
      <w:numFmt w:val="bullet"/>
      <w:lvlText w:val="-"/>
      <w:lvlJc w:val="left"/>
      <w:pPr>
        <w:ind w:left="144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 w15:restartNumberingAfterBreak="0">
    <w:nsid w:val="15040136"/>
    <w:multiLevelType w:val="hybridMultilevel"/>
    <w:tmpl w:val="33640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1976D9"/>
    <w:multiLevelType w:val="hybridMultilevel"/>
    <w:tmpl w:val="82FC647A"/>
    <w:lvl w:ilvl="0" w:tplc="225463F8">
      <w:start w:val="2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4743"/>
    <w:multiLevelType w:val="hybridMultilevel"/>
    <w:tmpl w:val="B88E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76145"/>
    <w:multiLevelType w:val="hybridMultilevel"/>
    <w:tmpl w:val="B20A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8454D"/>
    <w:multiLevelType w:val="hybridMultilevel"/>
    <w:tmpl w:val="5F5A69FA"/>
    <w:lvl w:ilvl="0" w:tplc="AC6C1D16">
      <w:start w:val="24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0"/>
  </w:num>
  <w:num w:numId="15">
    <w:abstractNumId w:val="15"/>
  </w:num>
  <w:num w:numId="16">
    <w:abstractNumId w:val="14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57"/>
    <w:rsid w:val="00025E77"/>
    <w:rsid w:val="00027312"/>
    <w:rsid w:val="000645F2"/>
    <w:rsid w:val="00082F03"/>
    <w:rsid w:val="000835A0"/>
    <w:rsid w:val="000934A2"/>
    <w:rsid w:val="00103308"/>
    <w:rsid w:val="00115505"/>
    <w:rsid w:val="001672BF"/>
    <w:rsid w:val="001B0955"/>
    <w:rsid w:val="001E11D9"/>
    <w:rsid w:val="00227784"/>
    <w:rsid w:val="0023705D"/>
    <w:rsid w:val="00250A31"/>
    <w:rsid w:val="00251C13"/>
    <w:rsid w:val="00254AFB"/>
    <w:rsid w:val="002922D0"/>
    <w:rsid w:val="002E1E74"/>
    <w:rsid w:val="0033196B"/>
    <w:rsid w:val="00340B03"/>
    <w:rsid w:val="00355A31"/>
    <w:rsid w:val="00377032"/>
    <w:rsid w:val="00380AE7"/>
    <w:rsid w:val="00382C85"/>
    <w:rsid w:val="0038550E"/>
    <w:rsid w:val="003A6943"/>
    <w:rsid w:val="003C7EE9"/>
    <w:rsid w:val="00400B9A"/>
    <w:rsid w:val="00410BA2"/>
    <w:rsid w:val="00433872"/>
    <w:rsid w:val="00434074"/>
    <w:rsid w:val="00450A58"/>
    <w:rsid w:val="00463C3B"/>
    <w:rsid w:val="004733F5"/>
    <w:rsid w:val="004937AE"/>
    <w:rsid w:val="004E2970"/>
    <w:rsid w:val="005026DD"/>
    <w:rsid w:val="00513EFC"/>
    <w:rsid w:val="0052113B"/>
    <w:rsid w:val="005251D2"/>
    <w:rsid w:val="005255BD"/>
    <w:rsid w:val="005454FA"/>
    <w:rsid w:val="00564951"/>
    <w:rsid w:val="00573BF9"/>
    <w:rsid w:val="005A3423"/>
    <w:rsid w:val="005A4A49"/>
    <w:rsid w:val="005B1D68"/>
    <w:rsid w:val="00611B37"/>
    <w:rsid w:val="006252B4"/>
    <w:rsid w:val="00646BA2"/>
    <w:rsid w:val="00675EA0"/>
    <w:rsid w:val="006823D6"/>
    <w:rsid w:val="006C08A0"/>
    <w:rsid w:val="006C47D8"/>
    <w:rsid w:val="006D2D08"/>
    <w:rsid w:val="006F26A2"/>
    <w:rsid w:val="0070237E"/>
    <w:rsid w:val="00725803"/>
    <w:rsid w:val="00725CB5"/>
    <w:rsid w:val="007307A3"/>
    <w:rsid w:val="00752315"/>
    <w:rsid w:val="007D5148"/>
    <w:rsid w:val="00857E6B"/>
    <w:rsid w:val="008907F8"/>
    <w:rsid w:val="008968C4"/>
    <w:rsid w:val="008D7C1C"/>
    <w:rsid w:val="008E7AEB"/>
    <w:rsid w:val="0092291B"/>
    <w:rsid w:val="00932D92"/>
    <w:rsid w:val="0094765E"/>
    <w:rsid w:val="0095272C"/>
    <w:rsid w:val="00972024"/>
    <w:rsid w:val="009B0375"/>
    <w:rsid w:val="009C005E"/>
    <w:rsid w:val="009E6B1A"/>
    <w:rsid w:val="009F04D2"/>
    <w:rsid w:val="009F2BA7"/>
    <w:rsid w:val="009F6DA0"/>
    <w:rsid w:val="00A01182"/>
    <w:rsid w:val="00AC00F6"/>
    <w:rsid w:val="00AC67F3"/>
    <w:rsid w:val="00AD13CB"/>
    <w:rsid w:val="00AD3FD8"/>
    <w:rsid w:val="00B07DC6"/>
    <w:rsid w:val="00B370A8"/>
    <w:rsid w:val="00BB28C2"/>
    <w:rsid w:val="00BC7376"/>
    <w:rsid w:val="00BD3457"/>
    <w:rsid w:val="00BD669A"/>
    <w:rsid w:val="00BD732B"/>
    <w:rsid w:val="00BE2A06"/>
    <w:rsid w:val="00BE7BDC"/>
    <w:rsid w:val="00C13F2B"/>
    <w:rsid w:val="00C43D65"/>
    <w:rsid w:val="00C65FF2"/>
    <w:rsid w:val="00C84833"/>
    <w:rsid w:val="00C9044F"/>
    <w:rsid w:val="00C9303D"/>
    <w:rsid w:val="00D17D72"/>
    <w:rsid w:val="00D2420D"/>
    <w:rsid w:val="00D30382"/>
    <w:rsid w:val="00D413F9"/>
    <w:rsid w:val="00D44E50"/>
    <w:rsid w:val="00D660D0"/>
    <w:rsid w:val="00D82FFA"/>
    <w:rsid w:val="00D90060"/>
    <w:rsid w:val="00D92B95"/>
    <w:rsid w:val="00E03F71"/>
    <w:rsid w:val="00E154B5"/>
    <w:rsid w:val="00E232F0"/>
    <w:rsid w:val="00E40424"/>
    <w:rsid w:val="00E42C48"/>
    <w:rsid w:val="00E52791"/>
    <w:rsid w:val="00E54F3D"/>
    <w:rsid w:val="00E560D7"/>
    <w:rsid w:val="00E83195"/>
    <w:rsid w:val="00EB7DE8"/>
    <w:rsid w:val="00F00A4F"/>
    <w:rsid w:val="00F33CD8"/>
    <w:rsid w:val="00FD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8F323"/>
  <w15:chartTrackingRefBased/>
  <w15:docId w15:val="{3071C39B-5232-7347-8B95-4AE8FF18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15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ylermarcotte/Library/Containers/com.microsoft.Word/Data/Library/Application%20Support/Microsoft/Office/16.0/DTS/Search/%7bFC6390CE-7D3F-A640-B213-FA664AFED7B5%7dtf164026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5B5400BCA41B46819E776F3ACC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3F74-B87B-B649-BA0B-4DC92A473448}"/>
      </w:docPartPr>
      <w:docPartBody>
        <w:p w:rsidR="006F63AC" w:rsidRDefault="00E102E5">
          <w:pPr>
            <w:pStyle w:val="EC5B5400BCA41B46819E776F3ACC5CEF"/>
          </w:pPr>
          <w:r w:rsidRPr="00AD3FD8">
            <w:t>Experience</w:t>
          </w:r>
        </w:p>
      </w:docPartBody>
    </w:docPart>
    <w:docPart>
      <w:docPartPr>
        <w:name w:val="9EDDD250E3FE4E47B1286D174AFA8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EC80-0B99-DC41-A07D-497BA98FD122}"/>
      </w:docPartPr>
      <w:docPartBody>
        <w:p w:rsidR="006F63AC" w:rsidRDefault="00E102E5">
          <w:pPr>
            <w:pStyle w:val="9EDDD250E3FE4E47B1286D174AFA8DBA"/>
          </w:pPr>
          <w:r w:rsidRPr="0070237E">
            <w:t>Education</w:t>
          </w:r>
        </w:p>
      </w:docPartBody>
    </w:docPart>
    <w:docPart>
      <w:docPartPr>
        <w:name w:val="DE3D28601A4700469C9FF0EC3278A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9B0A3-E92E-CB4A-A268-5E5015362398}"/>
      </w:docPartPr>
      <w:docPartBody>
        <w:p w:rsidR="00FA66AA" w:rsidRDefault="006F63AC" w:rsidP="006F63AC">
          <w:pPr>
            <w:pStyle w:val="DE3D28601A4700469C9FF0EC3278A16B"/>
          </w:pPr>
          <w:r>
            <w:t>First Name</w:t>
          </w:r>
        </w:p>
      </w:docPartBody>
    </w:docPart>
    <w:docPart>
      <w:docPartPr>
        <w:name w:val="42D847F24D3D144FA703A24287C8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A7D5-C5D5-2B4A-ADE8-1BB787AA3AC5}"/>
      </w:docPartPr>
      <w:docPartBody>
        <w:p w:rsidR="00FA66AA" w:rsidRDefault="006F63AC" w:rsidP="006F63AC">
          <w:pPr>
            <w:pStyle w:val="42D847F24D3D144FA703A24287C84F25"/>
          </w:pPr>
          <w:r w:rsidRPr="009D0878">
            <w:t>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E5"/>
    <w:rsid w:val="00117E78"/>
    <w:rsid w:val="00222FA2"/>
    <w:rsid w:val="0027346E"/>
    <w:rsid w:val="00484F1B"/>
    <w:rsid w:val="006F63AC"/>
    <w:rsid w:val="009646D1"/>
    <w:rsid w:val="00E102E5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78C3679339F74CA4578B0C0FA02EC4">
    <w:name w:val="B578C3679339F74CA4578B0C0FA02EC4"/>
  </w:style>
  <w:style w:type="paragraph" w:customStyle="1" w:styleId="9965522F1CE38E469BDA4C35195A5B72">
    <w:name w:val="9965522F1CE38E469BDA4C35195A5B72"/>
  </w:style>
  <w:style w:type="paragraph" w:customStyle="1" w:styleId="F07883B6EB40914E9C09CEC8555E0D58">
    <w:name w:val="F07883B6EB40914E9C09CEC8555E0D58"/>
  </w:style>
  <w:style w:type="paragraph" w:customStyle="1" w:styleId="A5B0DAA8AF8E564EA5CE9EC11A3D1736">
    <w:name w:val="A5B0DAA8AF8E564EA5CE9EC11A3D1736"/>
  </w:style>
  <w:style w:type="paragraph" w:customStyle="1" w:styleId="45591BD85E3F894395AF0FE4D148D2CF">
    <w:name w:val="45591BD85E3F894395AF0FE4D148D2CF"/>
  </w:style>
  <w:style w:type="paragraph" w:customStyle="1" w:styleId="FEF4A9D52D837C409A8511772A051F4B">
    <w:name w:val="FEF4A9D52D837C409A8511772A051F4B"/>
  </w:style>
  <w:style w:type="paragraph" w:customStyle="1" w:styleId="9DBB524748E67049976A2F8E239CAC2F">
    <w:name w:val="9DBB524748E67049976A2F8E239CAC2F"/>
  </w:style>
  <w:style w:type="paragraph" w:customStyle="1" w:styleId="4788A44C72416E47A68F8911B2691E47">
    <w:name w:val="4788A44C72416E47A68F8911B2691E47"/>
  </w:style>
  <w:style w:type="paragraph" w:customStyle="1" w:styleId="C76A70E32D0FB349A552715386FD13EB">
    <w:name w:val="C76A70E32D0FB349A552715386FD13EB"/>
  </w:style>
  <w:style w:type="paragraph" w:customStyle="1" w:styleId="5DB6914F303E6E45A0ED157C72F20BED">
    <w:name w:val="5DB6914F303E6E45A0ED157C72F20BED"/>
  </w:style>
  <w:style w:type="paragraph" w:customStyle="1" w:styleId="9C687A849563244680B1446FFFE75121">
    <w:name w:val="9C687A849563244680B1446FFFE75121"/>
  </w:style>
  <w:style w:type="paragraph" w:customStyle="1" w:styleId="71DB3FEF487CA4449BF80E1397F5C789">
    <w:name w:val="71DB3FEF487CA4449BF80E1397F5C789"/>
  </w:style>
  <w:style w:type="paragraph" w:customStyle="1" w:styleId="22FE925B4AD7C7478D01FB90E8B0579E">
    <w:name w:val="22FE925B4AD7C7478D01FB90E8B0579E"/>
  </w:style>
  <w:style w:type="paragraph" w:customStyle="1" w:styleId="46C1FFA930317F4ABD3ACDFCCA5E6140">
    <w:name w:val="46C1FFA930317F4ABD3ACDFCCA5E6140"/>
  </w:style>
  <w:style w:type="paragraph" w:customStyle="1" w:styleId="EC5B5400BCA41B46819E776F3ACC5CEF">
    <w:name w:val="EC5B5400BCA41B46819E776F3ACC5CEF"/>
  </w:style>
  <w:style w:type="paragraph" w:customStyle="1" w:styleId="1B89CE441F51094E957BFB4BB314C24E">
    <w:name w:val="1B89CE441F51094E957BFB4BB314C24E"/>
  </w:style>
  <w:style w:type="paragraph" w:customStyle="1" w:styleId="DB03EA6A08C19E48AE767387BFF76EC5">
    <w:name w:val="DB03EA6A08C19E48AE767387BFF76EC5"/>
  </w:style>
  <w:style w:type="paragraph" w:customStyle="1" w:styleId="AEC14C2C2A83654396F29DF7CAE9030C">
    <w:name w:val="AEC14C2C2A83654396F29DF7CAE9030C"/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595959" w:themeColor="text1" w:themeTint="A6"/>
    </w:rPr>
  </w:style>
  <w:style w:type="paragraph" w:customStyle="1" w:styleId="270CE531C803CD4BBC6AC57D4CC2B3A7">
    <w:name w:val="270CE531C803CD4BBC6AC57D4CC2B3A7"/>
  </w:style>
  <w:style w:type="paragraph" w:customStyle="1" w:styleId="18C433E79BDEC84DADB0C144710AF565">
    <w:name w:val="18C433E79BDEC84DADB0C144710AF565"/>
  </w:style>
  <w:style w:type="paragraph" w:customStyle="1" w:styleId="08E458F25883C34FA7EA5B3AC8D046D2">
    <w:name w:val="08E458F25883C34FA7EA5B3AC8D046D2"/>
  </w:style>
  <w:style w:type="paragraph" w:customStyle="1" w:styleId="998000C2EAB63946953CE16B639640D4">
    <w:name w:val="998000C2EAB63946953CE16B639640D4"/>
  </w:style>
  <w:style w:type="paragraph" w:customStyle="1" w:styleId="D95516704B79884EA12561705AEFA877">
    <w:name w:val="D95516704B79884EA12561705AEFA877"/>
  </w:style>
  <w:style w:type="paragraph" w:customStyle="1" w:styleId="324C499B8AAFD741AAD01842A810B4FA">
    <w:name w:val="324C499B8AAFD741AAD01842A810B4FA"/>
  </w:style>
  <w:style w:type="paragraph" w:customStyle="1" w:styleId="35EF68E3FD5FD843A8D734599F91AE98">
    <w:name w:val="35EF68E3FD5FD843A8D734599F91AE98"/>
  </w:style>
  <w:style w:type="paragraph" w:customStyle="1" w:styleId="9EDDD250E3FE4E47B1286D174AFA8DBA">
    <w:name w:val="9EDDD250E3FE4E47B1286D174AFA8DBA"/>
  </w:style>
  <w:style w:type="paragraph" w:customStyle="1" w:styleId="3C4D298873BC4445BFE9AE5E39DAA0EC">
    <w:name w:val="3C4D298873BC4445BFE9AE5E39DAA0EC"/>
  </w:style>
  <w:style w:type="paragraph" w:customStyle="1" w:styleId="C4D0B05B150BB24E8C94A6F706307A39">
    <w:name w:val="C4D0B05B150BB24E8C94A6F706307A39"/>
  </w:style>
  <w:style w:type="paragraph" w:customStyle="1" w:styleId="9830FFE29282704894E437616A19DC43">
    <w:name w:val="9830FFE29282704894E437616A19DC43"/>
  </w:style>
  <w:style w:type="paragraph" w:customStyle="1" w:styleId="C570B8F850D0834EBA4CE5F5020A436B">
    <w:name w:val="C570B8F850D0834EBA4CE5F5020A436B"/>
  </w:style>
  <w:style w:type="paragraph" w:customStyle="1" w:styleId="08D30559CED7E74DAE6B31B284AED6B4">
    <w:name w:val="08D30559CED7E74DAE6B31B284AED6B4"/>
  </w:style>
  <w:style w:type="paragraph" w:customStyle="1" w:styleId="9504D73406A9B84887C4271BC72C1589">
    <w:name w:val="9504D73406A9B84887C4271BC72C1589"/>
  </w:style>
  <w:style w:type="paragraph" w:customStyle="1" w:styleId="9558B42F139AED48B729E816E70CA776">
    <w:name w:val="9558B42F139AED48B729E816E70CA776"/>
  </w:style>
  <w:style w:type="paragraph" w:customStyle="1" w:styleId="026EF53997CC264E86728A8E1678027C">
    <w:name w:val="026EF53997CC264E86728A8E1678027C"/>
  </w:style>
  <w:style w:type="paragraph" w:customStyle="1" w:styleId="59BFA0BBBE48C94880C8657C1B609634">
    <w:name w:val="59BFA0BBBE48C94880C8657C1B609634"/>
  </w:style>
  <w:style w:type="paragraph" w:customStyle="1" w:styleId="F798E1C864D68649BA83F264093FB8E3">
    <w:name w:val="F798E1C864D68649BA83F264093FB8E3"/>
  </w:style>
  <w:style w:type="paragraph" w:customStyle="1" w:styleId="FDCF68EABA9BCF459E8172974876880B">
    <w:name w:val="FDCF68EABA9BCF459E8172974876880B"/>
  </w:style>
  <w:style w:type="paragraph" w:customStyle="1" w:styleId="692E4B6E85462F47A01BD38EAE6EC9D4">
    <w:name w:val="692E4B6E85462F47A01BD38EAE6EC9D4"/>
  </w:style>
  <w:style w:type="paragraph" w:customStyle="1" w:styleId="DE3D28601A4700469C9FF0EC3278A16B">
    <w:name w:val="DE3D28601A4700469C9FF0EC3278A16B"/>
    <w:rsid w:val="006F63AC"/>
  </w:style>
  <w:style w:type="paragraph" w:customStyle="1" w:styleId="42D847F24D3D144FA703A24287C84F25">
    <w:name w:val="42D847F24D3D144FA703A24287C84F25"/>
    <w:rsid w:val="006F63AC"/>
  </w:style>
  <w:style w:type="paragraph" w:customStyle="1" w:styleId="5E343878A011054384E59B4BB289632D">
    <w:name w:val="5E343878A011054384E59B4BB289632D"/>
    <w:rsid w:val="006F63AC"/>
  </w:style>
  <w:style w:type="paragraph" w:customStyle="1" w:styleId="02FB10710F7CF6459874D6085B0D5D24">
    <w:name w:val="02FB10710F7CF6459874D6085B0D5D24"/>
    <w:rsid w:val="006F63AC"/>
  </w:style>
  <w:style w:type="paragraph" w:customStyle="1" w:styleId="A2D00D2B0CAF9140A9D2AA032D1DD34A">
    <w:name w:val="A2D00D2B0CAF9140A9D2AA032D1DD34A"/>
    <w:rsid w:val="006F63AC"/>
  </w:style>
  <w:style w:type="paragraph" w:customStyle="1" w:styleId="3897081C0518F0409A4DF6C70598751D">
    <w:name w:val="3897081C0518F0409A4DF6C70598751D"/>
    <w:rsid w:val="006F63AC"/>
  </w:style>
  <w:style w:type="paragraph" w:customStyle="1" w:styleId="85F66465382E2543BA7E4569427F8A2D">
    <w:name w:val="85F66465382E2543BA7E4569427F8A2D"/>
    <w:rsid w:val="006F63AC"/>
  </w:style>
  <w:style w:type="paragraph" w:customStyle="1" w:styleId="328639812A80B347A41F4DE711B4DF60">
    <w:name w:val="328639812A80B347A41F4DE711B4DF60"/>
    <w:rsid w:val="006F63AC"/>
  </w:style>
  <w:style w:type="paragraph" w:customStyle="1" w:styleId="4EF54474BE72444AA29BDF630F5C84EB">
    <w:name w:val="4EF54474BE72444AA29BDF630F5C84EB"/>
    <w:rsid w:val="006F63AC"/>
  </w:style>
  <w:style w:type="paragraph" w:customStyle="1" w:styleId="FD06A1CA4B8E8246BEA4C691CC6153EE">
    <w:name w:val="FD06A1CA4B8E8246BEA4C691CC6153EE"/>
    <w:rsid w:val="006F63AC"/>
  </w:style>
  <w:style w:type="paragraph" w:customStyle="1" w:styleId="346CB0998F9C4B48AEF88DD761F8D5F8">
    <w:name w:val="346CB0998F9C4B48AEF88DD761F8D5F8"/>
    <w:rsid w:val="006F63AC"/>
  </w:style>
  <w:style w:type="paragraph" w:customStyle="1" w:styleId="C376EADD8FFBB24CA66EB984F19419FE">
    <w:name w:val="C376EADD8FFBB24CA66EB984F19419FE"/>
    <w:rsid w:val="006F6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Tyler Marcotte</Abstract>
  <CompanyAddress>49425 Deer Run Rd Northville, MI </CompanyAddress>
  <CompanyPhone>248-349-5733</CompanyPhone>
  <CompanyFax/>
  <CompanyEmail>tylerjmarcotte@gmail.com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72BF60-53BE-0749-910B-85BFF005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{FC6390CE-7D3F-A640-B213-FA664AFED7B5}tf16402607.dotx</Template>
  <TotalTime>69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Marcotte, Tyler Joseph</dc:creator>
  <cp:keywords/>
  <dc:description/>
  <cp:lastModifiedBy>Marcotte, Tyler Joseph</cp:lastModifiedBy>
  <cp:revision>32</cp:revision>
  <dcterms:created xsi:type="dcterms:W3CDTF">2018-02-14T19:00:00Z</dcterms:created>
  <dcterms:modified xsi:type="dcterms:W3CDTF">2018-03-20T21:41:00Z</dcterms:modified>
  <cp:category>Marcotte</cp:category>
  <cp:contentStatus>tylerjmarcotte.com</cp:contentStatus>
</cp:coreProperties>
</file>